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8324" w14:textId="3C0E2BE4" w:rsidR="008418EE" w:rsidRPr="00C42A3B" w:rsidRDefault="000046D3" w:rsidP="008418EE">
      <w:pPr>
        <w:tabs>
          <w:tab w:val="left" w:pos="4536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42A3B"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0" locked="0" layoutInCell="1" allowOverlap="1" wp14:anchorId="22E4B7F2" wp14:editId="3039F682">
            <wp:simplePos x="0" y="0"/>
            <wp:positionH relativeFrom="column">
              <wp:posOffset>2395855</wp:posOffset>
            </wp:positionH>
            <wp:positionV relativeFrom="paragraph">
              <wp:posOffset>-276860</wp:posOffset>
            </wp:positionV>
            <wp:extent cx="948690" cy="1038225"/>
            <wp:effectExtent l="0" t="0" r="0" b="0"/>
            <wp:wrapNone/>
            <wp:docPr id="20" name="il_fi" descr="http://gotoknow.org/file/sunthon_hom/kr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otoknow.org/file/sunthon_hom/kru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8E13C" w14:textId="77777777" w:rsidR="008418EE" w:rsidRPr="00C42A3B" w:rsidRDefault="008418EE" w:rsidP="008418EE">
      <w:pPr>
        <w:tabs>
          <w:tab w:val="left" w:pos="7965"/>
        </w:tabs>
        <w:spacing w:line="420" w:lineRule="exact"/>
        <w:rPr>
          <w:rFonts w:ascii="TH SarabunPSK" w:hAnsi="TH SarabunPSK" w:cs="TH SarabunPSK"/>
          <w:b/>
          <w:bCs/>
          <w:sz w:val="36"/>
          <w:szCs w:val="36"/>
        </w:rPr>
      </w:pPr>
      <w:r w:rsidRPr="00C42A3B">
        <w:rPr>
          <w:rFonts w:ascii="TH SarabunPSK" w:hAnsi="TH SarabunPSK" w:cs="TH SarabunPSK"/>
          <w:b/>
          <w:bCs/>
          <w:sz w:val="36"/>
          <w:szCs w:val="36"/>
        </w:rPr>
        <w:tab/>
      </w:r>
    </w:p>
    <w:p w14:paraId="28657684" w14:textId="77777777" w:rsidR="008418EE" w:rsidRPr="00C42A3B" w:rsidRDefault="008418EE" w:rsidP="008418EE">
      <w:pPr>
        <w:spacing w:line="420" w:lineRule="exact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578076E0" w14:textId="77777777" w:rsidR="008418EE" w:rsidRPr="00C42A3B" w:rsidRDefault="008418EE" w:rsidP="008418EE">
      <w:pPr>
        <w:tabs>
          <w:tab w:val="left" w:pos="2552"/>
        </w:tabs>
        <w:spacing w:line="420" w:lineRule="exac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42A3B">
        <w:rPr>
          <w:rFonts w:ascii="TH SarabunPSK" w:hAnsi="TH SarabunPSK" w:cs="TH SarabunPSK"/>
          <w:b/>
          <w:bCs/>
          <w:sz w:val="36"/>
          <w:szCs w:val="36"/>
          <w:cs/>
        </w:rPr>
        <w:t>คำสั่งมหาวิทยาลัยราชภัฏนครศรีธรรมราช</w:t>
      </w:r>
      <w:r w:rsidRPr="00C42A3B">
        <w:rPr>
          <w:rFonts w:ascii="TH SarabunPSK" w:hAnsi="TH SarabunPSK" w:cs="TH SarabunPSK"/>
          <w:b/>
          <w:bCs/>
          <w:sz w:val="32"/>
          <w:szCs w:val="32"/>
        </w:rPr>
        <w:br/>
      </w:r>
      <w:r w:rsidRPr="00C42A3B">
        <w:rPr>
          <w:rFonts w:ascii="TH SarabunPSK" w:hAnsi="TH SarabunPSK" w:cs="TH SarabunPSK"/>
          <w:b/>
          <w:bCs/>
          <w:sz w:val="32"/>
          <w:szCs w:val="32"/>
          <w:cs/>
        </w:rPr>
        <w:t>ที่            /๒๕๖</w:t>
      </w:r>
      <w:r w:rsidR="0009491E" w:rsidRPr="00C42A3B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</w:p>
    <w:p w14:paraId="765D4FCE" w14:textId="77777777" w:rsidR="008418EE" w:rsidRPr="00C42A3B" w:rsidRDefault="008418EE" w:rsidP="008418EE">
      <w:pPr>
        <w:spacing w:line="4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2A3B">
        <w:rPr>
          <w:rFonts w:ascii="TH SarabunPSK" w:hAnsi="TH SarabunPSK" w:cs="TH SarabunPSK"/>
          <w:b/>
          <w:bCs/>
          <w:sz w:val="32"/>
          <w:szCs w:val="32"/>
          <w:cs/>
        </w:rPr>
        <w:t>เรื่อง   อนุมัติให้เดินทางไปราชการ</w:t>
      </w:r>
    </w:p>
    <w:p w14:paraId="74CB8945" w14:textId="77777777" w:rsidR="008418EE" w:rsidRPr="00C42A3B" w:rsidRDefault="008418EE" w:rsidP="008418EE">
      <w:pPr>
        <w:jc w:val="center"/>
        <w:rPr>
          <w:rFonts w:ascii="TH SarabunPSK" w:hAnsi="TH SarabunPSK" w:cs="TH SarabunPSK"/>
          <w:sz w:val="32"/>
          <w:szCs w:val="32"/>
        </w:rPr>
      </w:pPr>
      <w:r w:rsidRPr="00C42A3B">
        <w:rPr>
          <w:rFonts w:ascii="TH SarabunPSK" w:hAnsi="TH SarabunPSK" w:cs="TH SarabunPSK"/>
          <w:sz w:val="32"/>
          <w:szCs w:val="32"/>
          <w:cs/>
        </w:rPr>
        <w:t>-----------------------------------------</w:t>
      </w:r>
    </w:p>
    <w:p w14:paraId="3FDCF949" w14:textId="0C4A8F43" w:rsidR="00E25AB0" w:rsidRPr="00C42A3B" w:rsidRDefault="00C42A3B" w:rsidP="00E25AB0">
      <w:pPr>
        <w:autoSpaceDE w:val="0"/>
        <w:autoSpaceDN w:val="0"/>
        <w:adjustRightInd w:val="0"/>
        <w:spacing w:before="12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42A3B">
        <w:rPr>
          <w:rFonts w:ascii="TH SarabunPSK" w:hAnsi="TH SarabunPSK" w:cs="TH SarabunPSK"/>
          <w:sz w:val="32"/>
          <w:szCs w:val="32"/>
          <w:cs/>
        </w:rPr>
        <w:t>ด้วย (ระบุหน่วยงานที่มีหนังสือเชิญ) มีหนังสือที่ (ระบุเลขหนังสือหน่วยที่มีหนังสือเชิญ) ลงวันที่ (ระบุวันที่ของหนังสือเชิญ) เรื่อง (ระบุชื่อเรื่องของหนังสือเชิญ) ในโครงการ/กิจกรรม/อื่น (ระบุรายละเอียดของหนังสือเชิญแบบย่อ) วันที่.................มีนาคม................พ.ศ...................ณ (ระบุสถานที่ที่ไปราชการ) อำเภอ...................... จังหวัด.............................</w:t>
      </w:r>
    </w:p>
    <w:p w14:paraId="39B0CEC1" w14:textId="2A237414" w:rsidR="00906ACB" w:rsidRPr="00C42A3B" w:rsidRDefault="00E25AB0" w:rsidP="0009491E">
      <w:pPr>
        <w:tabs>
          <w:tab w:val="left" w:pos="1134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C42A3B">
        <w:rPr>
          <w:rFonts w:ascii="TH SarabunPSK" w:hAnsi="TH SarabunPSK" w:cs="TH SarabunPSK"/>
          <w:sz w:val="32"/>
          <w:szCs w:val="32"/>
          <w:cs/>
        </w:rPr>
        <w:tab/>
        <w:t>อาศัยอำนาจตามความในมาตรา ๒๗ และมาตรา ๓๑ (๑) (๒) แห่งพระราชบัญญัติมหาวิทยาลัยราชภัฏ พ.ศ.</w:t>
      </w:r>
      <w:r w:rsidR="00D75433" w:rsidRPr="00C42A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2A3B">
        <w:rPr>
          <w:rFonts w:ascii="TH SarabunPSK" w:hAnsi="TH SarabunPSK" w:cs="TH SarabunPSK"/>
          <w:sz w:val="32"/>
          <w:szCs w:val="32"/>
          <w:cs/>
        </w:rPr>
        <w:t>๒๕๔๗ ประกอบกับข้อ ๑๑ (๔) ของระเบียบสำนักนายกรัฐมนตรี ว่าด้วยการอนุมัติให้เดินทางไปราชการ และการจัดการประชุมของทางราชการ พ.ศ.</w:t>
      </w:r>
      <w:r w:rsidR="00D75433" w:rsidRPr="00C42A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2A3B">
        <w:rPr>
          <w:rFonts w:ascii="TH SarabunPSK" w:hAnsi="TH SarabunPSK" w:cs="TH SarabunPSK"/>
          <w:sz w:val="32"/>
          <w:szCs w:val="32"/>
          <w:cs/>
        </w:rPr>
        <w:t>๒๕๒๔ และ (ฉบับที่ ๒) พ.ศ.</w:t>
      </w:r>
      <w:r w:rsidR="00D75433" w:rsidRPr="00C42A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2A3B">
        <w:rPr>
          <w:rFonts w:ascii="TH SarabunPSK" w:hAnsi="TH SarabunPSK" w:cs="TH SarabunPSK"/>
          <w:sz w:val="32"/>
          <w:szCs w:val="32"/>
          <w:cs/>
        </w:rPr>
        <w:t xml:space="preserve">๒๕๓๕ จึงอนุมัติให้         </w:t>
      </w:r>
      <w:r w:rsidR="00C42A3B" w:rsidRPr="00C42A3B">
        <w:rPr>
          <w:rFonts w:ascii="TH SarabunPSK" w:hAnsi="TH SarabunPSK" w:cs="TH SarabunPSK"/>
          <w:sz w:val="32"/>
          <w:szCs w:val="32"/>
          <w:cs/>
        </w:rPr>
        <w:t>(ผู้ไปราชการ)</w:t>
      </w:r>
      <w:r w:rsidR="00906ACB" w:rsidRPr="00C42A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2A3B" w:rsidRPr="00C42A3B">
        <w:rPr>
          <w:rFonts w:ascii="TH SarabunPSK" w:hAnsi="TH SarabunPSK" w:cs="TH SarabunPSK"/>
          <w:sz w:val="32"/>
          <w:szCs w:val="32"/>
          <w:cs/>
        </w:rPr>
        <w:t>(ตำแหน่ง)</w:t>
      </w:r>
      <w:r w:rsidRPr="00C42A3B">
        <w:rPr>
          <w:rFonts w:ascii="TH SarabunPSK" w:hAnsi="TH SarabunPSK" w:cs="TH SarabunPSK"/>
          <w:sz w:val="32"/>
          <w:szCs w:val="32"/>
          <w:cs/>
        </w:rPr>
        <w:t xml:space="preserve"> เดินทางไปราชการ ณ </w:t>
      </w:r>
      <w:r w:rsidR="00906ACB" w:rsidRPr="00C42A3B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C42A3B" w:rsidRPr="00C42A3B">
        <w:rPr>
          <w:rFonts w:ascii="TH SarabunPSK" w:hAnsi="TH SarabunPSK" w:cs="TH SarabunPSK"/>
          <w:sz w:val="32"/>
          <w:szCs w:val="32"/>
          <w:cs/>
        </w:rPr>
        <w:t>................</w:t>
      </w:r>
      <w:r w:rsidRPr="00C42A3B">
        <w:rPr>
          <w:rFonts w:ascii="TH SarabunPSK" w:hAnsi="TH SarabunPSK" w:cs="TH SarabunPSK"/>
          <w:sz w:val="32"/>
          <w:szCs w:val="32"/>
        </w:rPr>
        <w:t xml:space="preserve"> </w:t>
      </w:r>
      <w:r w:rsidR="00C42A3B" w:rsidRPr="00C42A3B">
        <w:rPr>
          <w:rFonts w:ascii="TH SarabunPSK" w:hAnsi="TH SarabunPSK" w:cs="TH SarabunPSK"/>
          <w:sz w:val="32"/>
          <w:szCs w:val="32"/>
          <w:cs/>
        </w:rPr>
        <w:t>เพื่อเป็นวิทยากร/ผู้ตรวจประเมิน/ผู้ทรงคุณวุฒิ/กรรมการ/หรืออื่นใดที่มีชื่อเรียกนอกเหนือจากที่กล่าวมา)</w:t>
      </w:r>
      <w:r w:rsidR="00C42A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6ACB" w:rsidRPr="00C42A3B">
        <w:rPr>
          <w:rFonts w:ascii="TH SarabunPSK" w:hAnsi="TH SarabunPSK" w:cs="TH SarabunPSK"/>
          <w:sz w:val="32"/>
          <w:szCs w:val="32"/>
          <w:cs/>
        </w:rPr>
        <w:t xml:space="preserve">อนุญาตให้ใช้รถยนต์ส่วนบุคคล </w:t>
      </w:r>
      <w:r w:rsidR="00C42A3B">
        <w:rPr>
          <w:rFonts w:ascii="TH SarabunPSK" w:hAnsi="TH SarabunPSK" w:cs="TH SarabunPSK" w:hint="cs"/>
          <w:sz w:val="32"/>
          <w:szCs w:val="32"/>
          <w:cs/>
        </w:rPr>
        <w:t>(ระบุหมายเลขทะเบียนยานพาหนะ)</w:t>
      </w:r>
      <w:r w:rsidR="00906ACB" w:rsidRPr="00C42A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2A3B">
        <w:rPr>
          <w:rFonts w:ascii="TH SarabunPSK" w:hAnsi="TH SarabunPSK" w:cs="TH SarabunPSK" w:hint="cs"/>
          <w:sz w:val="32"/>
          <w:szCs w:val="32"/>
          <w:cs/>
        </w:rPr>
        <w:t xml:space="preserve">(กรณีใช้รถโดยสารประจำทางไม่ต้องระบุ) </w:t>
      </w:r>
      <w:r w:rsidR="00906ACB" w:rsidRPr="00C42A3B">
        <w:rPr>
          <w:rFonts w:ascii="TH SarabunPSK" w:hAnsi="TH SarabunPSK" w:cs="TH SarabunPSK"/>
          <w:sz w:val="32"/>
          <w:szCs w:val="32"/>
          <w:cs/>
        </w:rPr>
        <w:t>โดยไม่ผูกพันงบประมาณของมหาวิทยาลัย</w:t>
      </w:r>
    </w:p>
    <w:p w14:paraId="15C8F356" w14:textId="446D4D44" w:rsidR="008418EE" w:rsidRPr="00C42A3B" w:rsidRDefault="00906ACB" w:rsidP="0009491E">
      <w:pPr>
        <w:tabs>
          <w:tab w:val="left" w:pos="1134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C42A3B">
        <w:rPr>
          <w:rFonts w:ascii="TH SarabunPSK" w:hAnsi="TH SarabunPSK" w:cs="TH SarabunPSK"/>
          <w:sz w:val="32"/>
          <w:szCs w:val="32"/>
          <w:cs/>
        </w:rPr>
        <w:tab/>
      </w:r>
      <w:r w:rsidR="00C42A3B">
        <w:rPr>
          <w:rFonts w:ascii="TH SarabunPSK" w:hAnsi="TH SarabunPSK" w:cs="TH SarabunPSK" w:hint="cs"/>
          <w:sz w:val="32"/>
          <w:szCs w:val="32"/>
          <w:cs/>
        </w:rPr>
        <w:t>อน</w:t>
      </w:r>
      <w:r w:rsidR="00C57762">
        <w:rPr>
          <w:rFonts w:ascii="TH SarabunPSK" w:hAnsi="TH SarabunPSK" w:cs="TH SarabunPSK" w:hint="cs"/>
          <w:sz w:val="32"/>
          <w:szCs w:val="32"/>
          <w:cs/>
        </w:rPr>
        <w:t>ึ่</w:t>
      </w:r>
      <w:r w:rsidR="00C42A3B">
        <w:rPr>
          <w:rFonts w:ascii="TH SarabunPSK" w:hAnsi="TH SarabunPSK" w:cs="TH SarabunPSK" w:hint="cs"/>
          <w:sz w:val="32"/>
          <w:szCs w:val="32"/>
          <w:cs/>
        </w:rPr>
        <w:t>ง</w:t>
      </w:r>
      <w:r w:rsidR="0002554C" w:rsidRPr="00C42A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2A3B">
        <w:rPr>
          <w:rFonts w:ascii="TH SarabunPSK" w:hAnsi="TH SarabunPSK" w:cs="TH SarabunPSK"/>
          <w:sz w:val="32"/>
          <w:szCs w:val="32"/>
          <w:cs/>
        </w:rPr>
        <w:t>ค่าใช้จ่ายและค่าตอบแทนวิทยากรให้เบิกจ่ายจากหน่วยงานผู้จัดตามหนังสือเชิญ</w:t>
      </w:r>
      <w:r w:rsidR="00E920AE" w:rsidRPr="00C42A3B">
        <w:rPr>
          <w:rFonts w:ascii="TH SarabunPSK" w:hAnsi="TH SarabunPSK" w:cs="TH SarabunPSK"/>
          <w:sz w:val="32"/>
          <w:szCs w:val="32"/>
          <w:cs/>
        </w:rPr>
        <w:t xml:space="preserve"> และให้</w:t>
      </w:r>
      <w:r w:rsidR="00A23EF0" w:rsidRPr="00C42A3B">
        <w:rPr>
          <w:rFonts w:ascii="TH SarabunPSK" w:hAnsi="TH SarabunPSK" w:cs="TH SarabunPSK"/>
          <w:sz w:val="32"/>
          <w:szCs w:val="32"/>
          <w:cs/>
        </w:rPr>
        <w:t>รายงานผลการไปราชการต่ออธิการบดีภายใน ๓ วันนับแต่วันที่กลับเข้ามาปฏิบัติงานตามปกติ พร้อมทั้ง</w:t>
      </w:r>
      <w:r w:rsidR="00E920AE" w:rsidRPr="00C42A3B">
        <w:rPr>
          <w:rFonts w:ascii="TH SarabunPSK" w:hAnsi="TH SarabunPSK" w:cs="TH SarabunPSK"/>
          <w:sz w:val="32"/>
          <w:szCs w:val="32"/>
          <w:cs/>
        </w:rPr>
        <w:t>นำส่งเงินค่าตอบแทนดังกล่าว</w:t>
      </w:r>
      <w:r w:rsidR="00A23EF0" w:rsidRPr="00C42A3B">
        <w:rPr>
          <w:rFonts w:ascii="TH SarabunPSK" w:hAnsi="TH SarabunPSK" w:cs="TH SarabunPSK"/>
          <w:sz w:val="32"/>
          <w:szCs w:val="32"/>
          <w:cs/>
        </w:rPr>
        <w:t>ในอัตราร้อยละ ๑๐ ของค่าตอบแทนที่ได้รับ</w:t>
      </w:r>
      <w:r w:rsidR="00E920AE" w:rsidRPr="00C42A3B">
        <w:rPr>
          <w:rFonts w:ascii="TH SarabunPSK" w:hAnsi="TH SarabunPSK" w:cs="TH SarabunPSK"/>
          <w:sz w:val="32"/>
          <w:szCs w:val="32"/>
          <w:cs/>
        </w:rPr>
        <w:t>ตามข้อบังคับ</w:t>
      </w:r>
      <w:r w:rsidR="00A23EF0" w:rsidRPr="00C42A3B">
        <w:rPr>
          <w:rFonts w:ascii="TH SarabunPSK" w:hAnsi="TH SarabunPSK" w:cs="TH SarabunPSK"/>
          <w:sz w:val="32"/>
          <w:szCs w:val="32"/>
          <w:cs/>
        </w:rPr>
        <w:t xml:space="preserve">มหาวิทยาลัยราชภัฏนครศรีธรรมราช </w:t>
      </w:r>
      <w:r w:rsidR="00E920AE" w:rsidRPr="00C42A3B">
        <w:rPr>
          <w:rFonts w:ascii="TH SarabunPSK" w:hAnsi="TH SarabunPSK" w:cs="TH SarabunPSK"/>
          <w:sz w:val="32"/>
          <w:szCs w:val="32"/>
          <w:cs/>
        </w:rPr>
        <w:t>ว่าด้วย</w:t>
      </w:r>
      <w:r w:rsidR="00A23EF0" w:rsidRPr="00C42A3B">
        <w:rPr>
          <w:rFonts w:ascii="TH SarabunPSK" w:hAnsi="TH SarabunPSK" w:cs="TH SarabunPSK"/>
          <w:sz w:val="32"/>
          <w:szCs w:val="32"/>
          <w:cs/>
        </w:rPr>
        <w:t>การไปปฏิบัติงานบริการวิชาการภายนอกมหาวิทยาลัย พ.ศ. ๒๕๖๖</w:t>
      </w:r>
    </w:p>
    <w:p w14:paraId="592BF1B9" w14:textId="4ECD32D3" w:rsidR="008418EE" w:rsidRPr="00C42A3B" w:rsidRDefault="008418EE" w:rsidP="0089230A">
      <w:pPr>
        <w:tabs>
          <w:tab w:val="left" w:pos="993"/>
          <w:tab w:val="left" w:pos="1080"/>
          <w:tab w:val="left" w:pos="1134"/>
          <w:tab w:val="left" w:pos="2880"/>
          <w:tab w:val="left" w:pos="4680"/>
        </w:tabs>
        <w:spacing w:before="120"/>
        <w:ind w:right="-1"/>
        <w:rPr>
          <w:rFonts w:ascii="TH SarabunPSK" w:hAnsi="TH SarabunPSK" w:cs="TH SarabunPSK"/>
          <w:sz w:val="32"/>
          <w:szCs w:val="32"/>
          <w:cs/>
        </w:rPr>
      </w:pPr>
      <w:r w:rsidRPr="00C42A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2A3B">
        <w:rPr>
          <w:rFonts w:ascii="TH SarabunPSK" w:hAnsi="TH SarabunPSK" w:cs="TH SarabunPSK"/>
          <w:sz w:val="32"/>
          <w:szCs w:val="32"/>
          <w:cs/>
        </w:rPr>
        <w:tab/>
      </w:r>
      <w:r w:rsidRPr="00C42A3B">
        <w:rPr>
          <w:rFonts w:ascii="TH SarabunPSK" w:hAnsi="TH SarabunPSK" w:cs="TH SarabunPSK"/>
          <w:sz w:val="32"/>
          <w:szCs w:val="32"/>
          <w:cs/>
        </w:rPr>
        <w:tab/>
      </w:r>
      <w:r w:rsidRPr="00C42A3B">
        <w:rPr>
          <w:rFonts w:ascii="TH SarabunPSK" w:hAnsi="TH SarabunPSK" w:cs="TH SarabunPSK"/>
          <w:sz w:val="32"/>
          <w:szCs w:val="32"/>
          <w:cs/>
        </w:rPr>
        <w:tab/>
        <w:t xml:space="preserve">ทั้งนี้  </w:t>
      </w:r>
      <w:r w:rsidR="00E920AE" w:rsidRPr="00C42A3B">
        <w:rPr>
          <w:rFonts w:ascii="TH SarabunPSK" w:hAnsi="TH SarabunPSK" w:cs="TH SarabunPSK"/>
          <w:sz w:val="32"/>
          <w:szCs w:val="32"/>
          <w:cs/>
        </w:rPr>
        <w:t>ใน</w:t>
      </w:r>
      <w:r w:rsidR="00C42A3B">
        <w:rPr>
          <w:rFonts w:ascii="TH SarabunPSK" w:hAnsi="TH SarabunPSK" w:cs="TH SarabunPSK" w:hint="cs"/>
          <w:sz w:val="32"/>
          <w:szCs w:val="32"/>
          <w:cs/>
        </w:rPr>
        <w:t xml:space="preserve">/ตั้งแต่ </w:t>
      </w:r>
      <w:r w:rsidRPr="00C42A3B">
        <w:rPr>
          <w:rFonts w:ascii="TH SarabunPSK" w:hAnsi="TH SarabunPSK" w:cs="TH SarabunPSK"/>
          <w:sz w:val="32"/>
          <w:szCs w:val="32"/>
          <w:cs/>
        </w:rPr>
        <w:t>วันที่</w:t>
      </w:r>
      <w:r w:rsidR="00C42A3B">
        <w:rPr>
          <w:rFonts w:ascii="TH SarabunPSK" w:hAnsi="TH SarabunPSK" w:cs="TH SarabunPSK" w:hint="cs"/>
          <w:sz w:val="32"/>
          <w:szCs w:val="32"/>
          <w:cs/>
        </w:rPr>
        <w:t>...........(ระบุ).......(ระบุปี)</w:t>
      </w:r>
    </w:p>
    <w:p w14:paraId="05E52AFD" w14:textId="3123AFAE" w:rsidR="0023103D" w:rsidRPr="00C42A3B" w:rsidRDefault="0023103D" w:rsidP="0023103D">
      <w:pPr>
        <w:tabs>
          <w:tab w:val="left" w:pos="1080"/>
          <w:tab w:val="left" w:pos="1134"/>
          <w:tab w:val="left" w:pos="1418"/>
          <w:tab w:val="left" w:pos="2694"/>
          <w:tab w:val="left" w:pos="2880"/>
          <w:tab w:val="left" w:pos="4680"/>
        </w:tabs>
        <w:spacing w:before="120"/>
        <w:ind w:right="-1"/>
        <w:rPr>
          <w:rFonts w:ascii="TH SarabunPSK" w:hAnsi="TH SarabunPSK" w:cs="TH SarabunPSK"/>
          <w:sz w:val="32"/>
          <w:szCs w:val="32"/>
        </w:rPr>
      </w:pPr>
      <w:r w:rsidRPr="00C42A3B">
        <w:rPr>
          <w:rFonts w:ascii="TH SarabunPSK" w:hAnsi="TH SarabunPSK" w:cs="TH SarabunPSK"/>
          <w:sz w:val="32"/>
          <w:szCs w:val="32"/>
          <w:cs/>
        </w:rPr>
        <w:tab/>
      </w:r>
      <w:r w:rsidRPr="00C42A3B">
        <w:rPr>
          <w:rFonts w:ascii="TH SarabunPSK" w:hAnsi="TH SarabunPSK" w:cs="TH SarabunPSK"/>
          <w:sz w:val="32"/>
          <w:szCs w:val="32"/>
          <w:cs/>
        </w:rPr>
        <w:tab/>
      </w:r>
      <w:r w:rsidRPr="00C42A3B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Pr="00C42A3B">
        <w:rPr>
          <w:rFonts w:ascii="TH SarabunPSK" w:hAnsi="TH SarabunPSK" w:cs="TH SarabunPSK"/>
          <w:sz w:val="32"/>
          <w:szCs w:val="32"/>
          <w:cs/>
        </w:rPr>
        <w:tab/>
        <w:t xml:space="preserve">สั่ง ณ วันที่         </w:t>
      </w:r>
      <w:r w:rsidR="00C42A3B">
        <w:rPr>
          <w:rFonts w:ascii="TH SarabunPSK" w:hAnsi="TH SarabunPSK" w:cs="TH SarabunPSK" w:hint="cs"/>
          <w:sz w:val="32"/>
          <w:szCs w:val="32"/>
          <w:cs/>
        </w:rPr>
        <w:t>(ระบุเดือน)</w:t>
      </w:r>
      <w:r w:rsidR="005549D2" w:rsidRPr="00C42A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2A3B">
        <w:rPr>
          <w:rFonts w:ascii="TH SarabunPSK" w:hAnsi="TH SarabunPSK" w:cs="TH SarabunPSK"/>
          <w:sz w:val="32"/>
          <w:szCs w:val="32"/>
          <w:cs/>
        </w:rPr>
        <w:t>พ.ศ.</w:t>
      </w:r>
      <w:r w:rsidR="00C42A3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43AEEB26" w14:textId="77777777" w:rsidR="0023103D" w:rsidRPr="00C42A3B" w:rsidRDefault="0023103D" w:rsidP="0023103D">
      <w:pPr>
        <w:tabs>
          <w:tab w:val="left" w:pos="1080"/>
          <w:tab w:val="left" w:pos="1134"/>
          <w:tab w:val="left" w:pos="1418"/>
          <w:tab w:val="left" w:pos="2880"/>
          <w:tab w:val="left" w:pos="4680"/>
        </w:tabs>
        <w:spacing w:before="120"/>
        <w:ind w:right="-1"/>
        <w:jc w:val="center"/>
        <w:rPr>
          <w:rFonts w:ascii="TH SarabunPSK" w:hAnsi="TH SarabunPSK" w:cs="TH SarabunPSK"/>
          <w:sz w:val="32"/>
          <w:szCs w:val="32"/>
        </w:rPr>
      </w:pPr>
    </w:p>
    <w:p w14:paraId="287FF656" w14:textId="77777777" w:rsidR="0023103D" w:rsidRPr="00C42A3B" w:rsidRDefault="0023103D" w:rsidP="0023103D">
      <w:pPr>
        <w:tabs>
          <w:tab w:val="left" w:pos="1080"/>
          <w:tab w:val="left" w:pos="1134"/>
          <w:tab w:val="left" w:pos="1418"/>
          <w:tab w:val="left" w:pos="2880"/>
          <w:tab w:val="left" w:pos="4536"/>
          <w:tab w:val="left" w:pos="4680"/>
        </w:tabs>
        <w:spacing w:before="120"/>
        <w:ind w:right="-1"/>
        <w:jc w:val="center"/>
        <w:rPr>
          <w:rFonts w:ascii="TH SarabunPSK" w:hAnsi="TH SarabunPSK" w:cs="TH SarabunPSK"/>
          <w:sz w:val="32"/>
          <w:szCs w:val="32"/>
        </w:rPr>
      </w:pPr>
    </w:p>
    <w:p w14:paraId="5019F970" w14:textId="77777777" w:rsidR="0023103D" w:rsidRPr="00C42A3B" w:rsidRDefault="0023103D" w:rsidP="0023103D">
      <w:pPr>
        <w:tabs>
          <w:tab w:val="left" w:pos="1080"/>
          <w:tab w:val="left" w:pos="1134"/>
          <w:tab w:val="left" w:pos="1418"/>
          <w:tab w:val="left" w:pos="2880"/>
          <w:tab w:val="left" w:pos="4536"/>
          <w:tab w:val="left" w:pos="4680"/>
        </w:tabs>
        <w:spacing w:before="120"/>
        <w:ind w:right="-1"/>
        <w:jc w:val="center"/>
        <w:rPr>
          <w:rFonts w:ascii="TH SarabunPSK" w:hAnsi="TH SarabunPSK" w:cs="TH SarabunPSK"/>
          <w:sz w:val="32"/>
          <w:szCs w:val="32"/>
        </w:rPr>
      </w:pPr>
    </w:p>
    <w:p w14:paraId="0F83205F" w14:textId="77777777" w:rsidR="0023103D" w:rsidRPr="00C42A3B" w:rsidRDefault="0023103D" w:rsidP="0023103D">
      <w:pPr>
        <w:tabs>
          <w:tab w:val="left" w:pos="1080"/>
          <w:tab w:val="left" w:pos="1418"/>
          <w:tab w:val="left" w:pos="2410"/>
          <w:tab w:val="left" w:pos="2880"/>
          <w:tab w:val="left" w:pos="4536"/>
        </w:tabs>
        <w:ind w:left="4320"/>
        <w:rPr>
          <w:rFonts w:ascii="TH SarabunPSK" w:hAnsi="TH SarabunPSK" w:cs="TH SarabunPSK"/>
          <w:sz w:val="32"/>
          <w:szCs w:val="32"/>
        </w:rPr>
      </w:pPr>
      <w:r w:rsidRPr="00C42A3B">
        <w:rPr>
          <w:rFonts w:ascii="TH SarabunPSK" w:hAnsi="TH SarabunPSK" w:cs="TH SarabunPSK"/>
          <w:sz w:val="32"/>
          <w:szCs w:val="32"/>
          <w:cs/>
        </w:rPr>
        <w:tab/>
        <w:t>(</w:t>
      </w:r>
      <w:r w:rsidR="00355099" w:rsidRPr="00C42A3B">
        <w:rPr>
          <w:rFonts w:ascii="TH SarabunPSK" w:hAnsi="TH SarabunPSK" w:cs="TH SarabunPSK"/>
          <w:sz w:val="32"/>
          <w:szCs w:val="32"/>
          <w:cs/>
        </w:rPr>
        <w:t>ดร.สมปอง รักษาธรรม</w:t>
      </w:r>
      <w:r w:rsidRPr="00C42A3B">
        <w:rPr>
          <w:rFonts w:ascii="TH SarabunPSK" w:hAnsi="TH SarabunPSK" w:cs="TH SarabunPSK"/>
          <w:sz w:val="32"/>
          <w:szCs w:val="32"/>
          <w:cs/>
        </w:rPr>
        <w:t>)</w:t>
      </w:r>
    </w:p>
    <w:p w14:paraId="514E7FF8" w14:textId="18A186FE" w:rsidR="008418EE" w:rsidRPr="00C42A3B" w:rsidRDefault="00803984" w:rsidP="00803984">
      <w:pPr>
        <w:tabs>
          <w:tab w:val="left" w:pos="1080"/>
          <w:tab w:val="left" w:pos="1418"/>
          <w:tab w:val="left" w:pos="2410"/>
        </w:tabs>
        <w:rPr>
          <w:rFonts w:ascii="TH SarabunPSK" w:hAnsi="TH SarabunPSK" w:cs="TH SarabunPSK"/>
          <w:color w:val="FFFFFF"/>
          <w:sz w:val="32"/>
          <w:szCs w:val="32"/>
        </w:rPr>
      </w:pPr>
      <w:r w:rsidRPr="00C42A3B">
        <w:rPr>
          <w:rFonts w:ascii="TH SarabunPSK" w:hAnsi="TH SarabunPSK" w:cs="TH SarabunPSK"/>
          <w:sz w:val="32"/>
          <w:szCs w:val="32"/>
          <w:cs/>
        </w:rPr>
        <w:tab/>
      </w:r>
      <w:r w:rsidRPr="00C42A3B">
        <w:rPr>
          <w:rFonts w:ascii="TH SarabunPSK" w:hAnsi="TH SarabunPSK" w:cs="TH SarabunPSK"/>
          <w:sz w:val="32"/>
          <w:szCs w:val="32"/>
          <w:cs/>
        </w:rPr>
        <w:tab/>
      </w:r>
      <w:r w:rsidRPr="00C42A3B">
        <w:rPr>
          <w:rFonts w:ascii="TH SarabunPSK" w:hAnsi="TH SarabunPSK" w:cs="TH SarabunPSK"/>
          <w:sz w:val="32"/>
          <w:szCs w:val="32"/>
          <w:cs/>
        </w:rPr>
        <w:tab/>
      </w:r>
      <w:r w:rsidRPr="00C42A3B">
        <w:rPr>
          <w:rFonts w:ascii="TH SarabunPSK" w:hAnsi="TH SarabunPSK" w:cs="TH SarabunPSK"/>
          <w:sz w:val="32"/>
          <w:szCs w:val="32"/>
          <w:cs/>
        </w:rPr>
        <w:tab/>
      </w:r>
      <w:r w:rsidRPr="00C42A3B">
        <w:rPr>
          <w:rFonts w:ascii="TH SarabunPSK" w:hAnsi="TH SarabunPSK" w:cs="TH SarabunPSK"/>
          <w:sz w:val="32"/>
          <w:szCs w:val="32"/>
          <w:cs/>
        </w:rPr>
        <w:tab/>
      </w:r>
      <w:r w:rsidR="00355099" w:rsidRPr="00C42A3B">
        <w:rPr>
          <w:rFonts w:ascii="TH SarabunPSK" w:hAnsi="TH SarabunPSK" w:cs="TH SarabunPSK"/>
          <w:sz w:val="32"/>
          <w:szCs w:val="32"/>
          <w:cs/>
        </w:rPr>
        <w:t>อธิการบดี</w:t>
      </w:r>
      <w:r w:rsidR="0023103D" w:rsidRPr="00C42A3B">
        <w:rPr>
          <w:rFonts w:ascii="TH SarabunPSK" w:hAnsi="TH SarabunPSK" w:cs="TH SarabunPSK"/>
          <w:sz w:val="32"/>
          <w:szCs w:val="32"/>
          <w:cs/>
        </w:rPr>
        <w:t>มหาวิทยาลัยราชภัฏนครศรีธรรมราช</w:t>
      </w:r>
      <w:r w:rsidR="008418EE" w:rsidRPr="00C42A3B">
        <w:rPr>
          <w:rFonts w:ascii="TH SarabunPSK" w:hAnsi="TH SarabunPSK" w:cs="TH SarabunPSK"/>
          <w:color w:val="FFFFFF"/>
          <w:sz w:val="32"/>
          <w:szCs w:val="32"/>
          <w:cs/>
        </w:rPr>
        <w:t>ารบดี</w:t>
      </w:r>
    </w:p>
    <w:p w14:paraId="4B90212A" w14:textId="77777777" w:rsidR="008418EE" w:rsidRPr="00C42A3B" w:rsidRDefault="008418EE" w:rsidP="008418EE">
      <w:pPr>
        <w:tabs>
          <w:tab w:val="left" w:pos="1080"/>
          <w:tab w:val="left" w:pos="1418"/>
          <w:tab w:val="left" w:pos="2410"/>
          <w:tab w:val="left" w:pos="2880"/>
          <w:tab w:val="left" w:pos="4536"/>
        </w:tabs>
        <w:rPr>
          <w:rFonts w:ascii="TH SarabunPSK" w:hAnsi="TH SarabunPSK" w:cs="TH SarabunPSK"/>
          <w:color w:val="FFFFFF"/>
          <w:sz w:val="32"/>
          <w:szCs w:val="32"/>
        </w:rPr>
      </w:pPr>
      <w:r w:rsidRPr="00C42A3B">
        <w:rPr>
          <w:rFonts w:ascii="TH SarabunPSK" w:hAnsi="TH SarabunPSK" w:cs="TH SarabunPSK"/>
          <w:color w:val="FFFFFF"/>
          <w:sz w:val="32"/>
          <w:szCs w:val="32"/>
          <w:cs/>
        </w:rPr>
        <w:tab/>
      </w:r>
      <w:r w:rsidRPr="00C42A3B">
        <w:rPr>
          <w:rFonts w:ascii="TH SarabunPSK" w:hAnsi="TH SarabunPSK" w:cs="TH SarabunPSK"/>
          <w:color w:val="FFFFFF"/>
          <w:sz w:val="32"/>
          <w:szCs w:val="32"/>
          <w:cs/>
        </w:rPr>
        <w:tab/>
      </w:r>
      <w:r w:rsidRPr="00C42A3B">
        <w:rPr>
          <w:rFonts w:ascii="TH SarabunPSK" w:hAnsi="TH SarabunPSK" w:cs="TH SarabunPSK"/>
          <w:color w:val="FFFFFF"/>
          <w:sz w:val="32"/>
          <w:szCs w:val="32"/>
          <w:cs/>
        </w:rPr>
        <w:tab/>
      </w:r>
      <w:r w:rsidRPr="00C42A3B">
        <w:rPr>
          <w:rFonts w:ascii="TH SarabunPSK" w:hAnsi="TH SarabunPSK" w:cs="TH SarabunPSK"/>
          <w:color w:val="FFFFFF"/>
          <w:sz w:val="32"/>
          <w:szCs w:val="32"/>
          <w:cs/>
        </w:rPr>
        <w:tab/>
        <w:t xml:space="preserve">               </w:t>
      </w:r>
      <w:r w:rsidR="005924C1" w:rsidRPr="00C42A3B">
        <w:rPr>
          <w:rFonts w:ascii="TH SarabunPSK" w:hAnsi="TH SarabunPSK" w:cs="TH SarabunPSK"/>
          <w:color w:val="FFFFFF"/>
          <w:sz w:val="32"/>
          <w:szCs w:val="32"/>
          <w:cs/>
        </w:rPr>
        <w:t xml:space="preserve"> </w:t>
      </w:r>
      <w:r w:rsidRPr="00C42A3B">
        <w:rPr>
          <w:rFonts w:ascii="TH SarabunPSK" w:hAnsi="TH SarabunPSK" w:cs="TH SarabunPSK"/>
          <w:color w:val="FFFFFF"/>
          <w:sz w:val="32"/>
          <w:szCs w:val="32"/>
          <w:cs/>
        </w:rPr>
        <w:t>มหาวิทยาลัยราชภัฏนครศรีธรรมราช</w:t>
      </w:r>
    </w:p>
    <w:p w14:paraId="73551A74" w14:textId="345E16E8" w:rsidR="008418EE" w:rsidRPr="00C42A3B" w:rsidRDefault="00803984" w:rsidP="003175D9">
      <w:pPr>
        <w:tabs>
          <w:tab w:val="left" w:pos="1080"/>
          <w:tab w:val="left" w:pos="1418"/>
          <w:tab w:val="left" w:pos="2410"/>
          <w:tab w:val="left" w:pos="2880"/>
          <w:tab w:val="left" w:pos="4536"/>
        </w:tabs>
        <w:ind w:left="1440"/>
        <w:rPr>
          <w:rFonts w:ascii="TH SarabunPSK" w:hAnsi="TH SarabunPSK" w:cs="TH SarabunPSK"/>
          <w:sz w:val="32"/>
          <w:szCs w:val="32"/>
        </w:rPr>
      </w:pPr>
      <w:r w:rsidRPr="00C42A3B">
        <w:rPr>
          <w:rFonts w:ascii="TH SarabunPSK" w:hAnsi="TH SarabunPSK" w:cs="TH SarabunPSK"/>
          <w:sz w:val="32"/>
          <w:szCs w:val="32"/>
          <w:cs/>
        </w:rPr>
        <w:tab/>
      </w:r>
    </w:p>
    <w:sectPr w:rsidR="008418EE" w:rsidRPr="00C42A3B" w:rsidSect="00803984">
      <w:headerReference w:type="even" r:id="rId9"/>
      <w:headerReference w:type="default" r:id="rId10"/>
      <w:pgSz w:w="11906" w:h="16838"/>
      <w:pgMar w:top="1418" w:right="1134" w:bottom="255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CC994" w14:textId="77777777" w:rsidR="00FD038C" w:rsidRDefault="00FD038C">
      <w:r>
        <w:separator/>
      </w:r>
    </w:p>
  </w:endnote>
  <w:endnote w:type="continuationSeparator" w:id="0">
    <w:p w14:paraId="2C8377B5" w14:textId="77777777" w:rsidR="00FD038C" w:rsidRDefault="00FD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1BB8B" w14:textId="77777777" w:rsidR="00FD038C" w:rsidRDefault="00FD038C">
      <w:r>
        <w:separator/>
      </w:r>
    </w:p>
  </w:footnote>
  <w:footnote w:type="continuationSeparator" w:id="0">
    <w:p w14:paraId="043C7553" w14:textId="77777777" w:rsidR="00FD038C" w:rsidRDefault="00FD0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259A" w14:textId="77777777" w:rsidR="004E6010" w:rsidRDefault="00944A86" w:rsidP="004E2DAC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cs/>
      </w:rPr>
      <w:fldChar w:fldCharType="begin"/>
    </w:r>
    <w:r w:rsidR="004E6010"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14:paraId="723468F9" w14:textId="77777777" w:rsidR="004E6010" w:rsidRDefault="004E60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F8" w14:textId="77777777" w:rsidR="004E6010" w:rsidRDefault="004E6010" w:rsidP="004E2DAC">
    <w:pPr>
      <w:pStyle w:val="a3"/>
      <w:framePr w:wrap="around" w:vAnchor="text" w:hAnchor="margin" w:xAlign="center" w:y="1"/>
      <w:rPr>
        <w:rStyle w:val="a4"/>
      </w:rPr>
    </w:pPr>
  </w:p>
  <w:p w14:paraId="477B78D8" w14:textId="77777777" w:rsidR="004E6010" w:rsidRDefault="004E60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0DF"/>
    <w:multiLevelType w:val="hybridMultilevel"/>
    <w:tmpl w:val="C05AC7FE"/>
    <w:lvl w:ilvl="0" w:tplc="F35EEFDE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6AE7987"/>
    <w:multiLevelType w:val="hybridMultilevel"/>
    <w:tmpl w:val="2B327F14"/>
    <w:lvl w:ilvl="0" w:tplc="7C5666C6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90B1546"/>
    <w:multiLevelType w:val="hybridMultilevel"/>
    <w:tmpl w:val="680AC6FC"/>
    <w:lvl w:ilvl="0" w:tplc="FFFFFFFF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B4459F5"/>
    <w:multiLevelType w:val="hybridMultilevel"/>
    <w:tmpl w:val="AD2AB676"/>
    <w:lvl w:ilvl="0" w:tplc="850A3D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C967F8C"/>
    <w:multiLevelType w:val="hybridMultilevel"/>
    <w:tmpl w:val="5C604DEA"/>
    <w:lvl w:ilvl="0" w:tplc="C0A4E43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C50DB7"/>
    <w:multiLevelType w:val="hybridMultilevel"/>
    <w:tmpl w:val="9F308348"/>
    <w:lvl w:ilvl="0" w:tplc="B5A650B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653764"/>
    <w:multiLevelType w:val="hybridMultilevel"/>
    <w:tmpl w:val="9BBE719A"/>
    <w:lvl w:ilvl="0" w:tplc="B902FA50">
      <w:start w:val="2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B3274F6"/>
    <w:multiLevelType w:val="hybridMultilevel"/>
    <w:tmpl w:val="1196258A"/>
    <w:lvl w:ilvl="0" w:tplc="B30C6084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1BB92F40"/>
    <w:multiLevelType w:val="hybridMultilevel"/>
    <w:tmpl w:val="C4686E62"/>
    <w:lvl w:ilvl="0" w:tplc="5320731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CC2618"/>
    <w:multiLevelType w:val="hybridMultilevel"/>
    <w:tmpl w:val="70C6CB94"/>
    <w:lvl w:ilvl="0" w:tplc="CB2044E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FAA39BA"/>
    <w:multiLevelType w:val="hybridMultilevel"/>
    <w:tmpl w:val="680AC6FC"/>
    <w:lvl w:ilvl="0" w:tplc="FFFFFFFF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362319AA"/>
    <w:multiLevelType w:val="hybridMultilevel"/>
    <w:tmpl w:val="100C1F82"/>
    <w:lvl w:ilvl="0" w:tplc="6E44A53A">
      <w:start w:val="1"/>
      <w:numFmt w:val="decimal"/>
      <w:lvlText w:val="%1."/>
      <w:lvlJc w:val="left"/>
      <w:pPr>
        <w:ind w:left="189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AD70413"/>
    <w:multiLevelType w:val="hybridMultilevel"/>
    <w:tmpl w:val="4F70122A"/>
    <w:lvl w:ilvl="0" w:tplc="5D420D5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3C7E6DE5"/>
    <w:multiLevelType w:val="hybridMultilevel"/>
    <w:tmpl w:val="78E43626"/>
    <w:lvl w:ilvl="0" w:tplc="9548862A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42463A60"/>
    <w:multiLevelType w:val="hybridMultilevel"/>
    <w:tmpl w:val="1AE4FFC4"/>
    <w:lvl w:ilvl="0" w:tplc="D040CE90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44274905"/>
    <w:multiLevelType w:val="hybridMultilevel"/>
    <w:tmpl w:val="53F2D24A"/>
    <w:lvl w:ilvl="0" w:tplc="EF0EB3D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4C0A8C"/>
    <w:multiLevelType w:val="hybridMultilevel"/>
    <w:tmpl w:val="680AC6FC"/>
    <w:lvl w:ilvl="0" w:tplc="E13C696A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489F2D1F"/>
    <w:multiLevelType w:val="hybridMultilevel"/>
    <w:tmpl w:val="F6BC1374"/>
    <w:lvl w:ilvl="0" w:tplc="99CA7EC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BF1229E"/>
    <w:multiLevelType w:val="hybridMultilevel"/>
    <w:tmpl w:val="CA92CFB8"/>
    <w:lvl w:ilvl="0" w:tplc="9814A24A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A76FEB"/>
    <w:multiLevelType w:val="hybridMultilevel"/>
    <w:tmpl w:val="AF1EB796"/>
    <w:lvl w:ilvl="0" w:tplc="CFF8E56A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533F608E"/>
    <w:multiLevelType w:val="hybridMultilevel"/>
    <w:tmpl w:val="B8982E20"/>
    <w:lvl w:ilvl="0" w:tplc="52E216D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57CE4A8A"/>
    <w:multiLevelType w:val="hybridMultilevel"/>
    <w:tmpl w:val="B964A57E"/>
    <w:lvl w:ilvl="0" w:tplc="FDAEC672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D2F1973"/>
    <w:multiLevelType w:val="hybridMultilevel"/>
    <w:tmpl w:val="A1A8142C"/>
    <w:lvl w:ilvl="0" w:tplc="0A36F3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1FF5012"/>
    <w:multiLevelType w:val="hybridMultilevel"/>
    <w:tmpl w:val="43FCA046"/>
    <w:lvl w:ilvl="0" w:tplc="DDEAE41A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636017B0"/>
    <w:multiLevelType w:val="hybridMultilevel"/>
    <w:tmpl w:val="731EC522"/>
    <w:lvl w:ilvl="0" w:tplc="A70263FE">
      <w:start w:val="1"/>
      <w:numFmt w:val="thaiNumbers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704250DC"/>
    <w:multiLevelType w:val="hybridMultilevel"/>
    <w:tmpl w:val="6D8AA666"/>
    <w:lvl w:ilvl="0" w:tplc="E31E71C0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3DD2DD0"/>
    <w:multiLevelType w:val="hybridMultilevel"/>
    <w:tmpl w:val="9852319A"/>
    <w:lvl w:ilvl="0" w:tplc="B010C316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 w15:restartNumberingAfterBreak="0">
    <w:nsid w:val="743C749D"/>
    <w:multiLevelType w:val="hybridMultilevel"/>
    <w:tmpl w:val="FF5651E0"/>
    <w:lvl w:ilvl="0" w:tplc="8C3407A0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 w15:restartNumberingAfterBreak="0">
    <w:nsid w:val="784C499B"/>
    <w:multiLevelType w:val="hybridMultilevel"/>
    <w:tmpl w:val="CD4EB3FE"/>
    <w:lvl w:ilvl="0" w:tplc="03180A20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7B6D4526"/>
    <w:multiLevelType w:val="hybridMultilevel"/>
    <w:tmpl w:val="61C669A4"/>
    <w:lvl w:ilvl="0" w:tplc="FAA89A0C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1678103">
    <w:abstractNumId w:val="8"/>
  </w:num>
  <w:num w:numId="2" w16cid:durableId="801192201">
    <w:abstractNumId w:val="18"/>
  </w:num>
  <w:num w:numId="3" w16cid:durableId="996147321">
    <w:abstractNumId w:val="0"/>
  </w:num>
  <w:num w:numId="4" w16cid:durableId="1060901912">
    <w:abstractNumId w:val="25"/>
  </w:num>
  <w:num w:numId="5" w16cid:durableId="74057735">
    <w:abstractNumId w:val="29"/>
  </w:num>
  <w:num w:numId="6" w16cid:durableId="779689989">
    <w:abstractNumId w:val="22"/>
  </w:num>
  <w:num w:numId="7" w16cid:durableId="296644870">
    <w:abstractNumId w:val="4"/>
  </w:num>
  <w:num w:numId="8" w16cid:durableId="1249803224">
    <w:abstractNumId w:val="15"/>
  </w:num>
  <w:num w:numId="9" w16cid:durableId="1888175132">
    <w:abstractNumId w:val="5"/>
  </w:num>
  <w:num w:numId="10" w16cid:durableId="465703849">
    <w:abstractNumId w:val="3"/>
  </w:num>
  <w:num w:numId="11" w16cid:durableId="2003581347">
    <w:abstractNumId w:val="17"/>
  </w:num>
  <w:num w:numId="12" w16cid:durableId="1864585572">
    <w:abstractNumId w:val="27"/>
  </w:num>
  <w:num w:numId="13" w16cid:durableId="512916012">
    <w:abstractNumId w:val="1"/>
  </w:num>
  <w:num w:numId="14" w16cid:durableId="1198204947">
    <w:abstractNumId w:val="28"/>
  </w:num>
  <w:num w:numId="15" w16cid:durableId="721946646">
    <w:abstractNumId w:val="19"/>
  </w:num>
  <w:num w:numId="16" w16cid:durableId="1693996566">
    <w:abstractNumId w:val="14"/>
  </w:num>
  <w:num w:numId="17" w16cid:durableId="1576628199">
    <w:abstractNumId w:val="7"/>
  </w:num>
  <w:num w:numId="18" w16cid:durableId="1268931083">
    <w:abstractNumId w:val="13"/>
  </w:num>
  <w:num w:numId="19" w16cid:durableId="359278209">
    <w:abstractNumId w:val="26"/>
  </w:num>
  <w:num w:numId="20" w16cid:durableId="1407872474">
    <w:abstractNumId w:val="23"/>
  </w:num>
  <w:num w:numId="21" w16cid:durableId="79066323">
    <w:abstractNumId w:val="12"/>
  </w:num>
  <w:num w:numId="22" w16cid:durableId="256719650">
    <w:abstractNumId w:val="20"/>
  </w:num>
  <w:num w:numId="23" w16cid:durableId="1025249214">
    <w:abstractNumId w:val="21"/>
  </w:num>
  <w:num w:numId="24" w16cid:durableId="736250169">
    <w:abstractNumId w:val="24"/>
  </w:num>
  <w:num w:numId="25" w16cid:durableId="1506439332">
    <w:abstractNumId w:val="16"/>
  </w:num>
  <w:num w:numId="26" w16cid:durableId="463621127">
    <w:abstractNumId w:val="2"/>
  </w:num>
  <w:num w:numId="27" w16cid:durableId="1712265337">
    <w:abstractNumId w:val="10"/>
  </w:num>
  <w:num w:numId="28" w16cid:durableId="538130795">
    <w:abstractNumId w:val="9"/>
  </w:num>
  <w:num w:numId="29" w16cid:durableId="1944800830">
    <w:abstractNumId w:val="6"/>
  </w:num>
  <w:num w:numId="30" w16cid:durableId="19697056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B"/>
    <w:rsid w:val="00001E98"/>
    <w:rsid w:val="00001F24"/>
    <w:rsid w:val="000046D3"/>
    <w:rsid w:val="00007D7E"/>
    <w:rsid w:val="00020F34"/>
    <w:rsid w:val="0002554C"/>
    <w:rsid w:val="00025613"/>
    <w:rsid w:val="00026180"/>
    <w:rsid w:val="0002776B"/>
    <w:rsid w:val="000304A6"/>
    <w:rsid w:val="00033083"/>
    <w:rsid w:val="00034654"/>
    <w:rsid w:val="00036A61"/>
    <w:rsid w:val="0004472D"/>
    <w:rsid w:val="0004572D"/>
    <w:rsid w:val="00047E33"/>
    <w:rsid w:val="0005572E"/>
    <w:rsid w:val="00057C55"/>
    <w:rsid w:val="00061182"/>
    <w:rsid w:val="00061BDC"/>
    <w:rsid w:val="00063F6D"/>
    <w:rsid w:val="00064D8E"/>
    <w:rsid w:val="0006679E"/>
    <w:rsid w:val="00067CF4"/>
    <w:rsid w:val="000720CA"/>
    <w:rsid w:val="000777BD"/>
    <w:rsid w:val="0008401C"/>
    <w:rsid w:val="00085516"/>
    <w:rsid w:val="00091D19"/>
    <w:rsid w:val="000947AE"/>
    <w:rsid w:val="0009491E"/>
    <w:rsid w:val="000953CD"/>
    <w:rsid w:val="000954F1"/>
    <w:rsid w:val="00097C81"/>
    <w:rsid w:val="000A6543"/>
    <w:rsid w:val="000B0D20"/>
    <w:rsid w:val="000B2194"/>
    <w:rsid w:val="000B3165"/>
    <w:rsid w:val="000B4AFF"/>
    <w:rsid w:val="000B5E69"/>
    <w:rsid w:val="000B6CA0"/>
    <w:rsid w:val="000B6D1D"/>
    <w:rsid w:val="000B6EAE"/>
    <w:rsid w:val="000C061B"/>
    <w:rsid w:val="000C123B"/>
    <w:rsid w:val="000C33AE"/>
    <w:rsid w:val="000C36AC"/>
    <w:rsid w:val="000C4444"/>
    <w:rsid w:val="000C5172"/>
    <w:rsid w:val="000C69BE"/>
    <w:rsid w:val="000D218E"/>
    <w:rsid w:val="000D3FC7"/>
    <w:rsid w:val="000D48EE"/>
    <w:rsid w:val="000D52DD"/>
    <w:rsid w:val="000D61BD"/>
    <w:rsid w:val="000D6CD3"/>
    <w:rsid w:val="000D6E71"/>
    <w:rsid w:val="000E25CC"/>
    <w:rsid w:val="000E2D18"/>
    <w:rsid w:val="000E457F"/>
    <w:rsid w:val="000E49EB"/>
    <w:rsid w:val="000E57C0"/>
    <w:rsid w:val="000F3D03"/>
    <w:rsid w:val="000F78F7"/>
    <w:rsid w:val="00102A00"/>
    <w:rsid w:val="00104935"/>
    <w:rsid w:val="00104E20"/>
    <w:rsid w:val="00107B29"/>
    <w:rsid w:val="00110E0A"/>
    <w:rsid w:val="001138F8"/>
    <w:rsid w:val="00116F11"/>
    <w:rsid w:val="00117F62"/>
    <w:rsid w:val="0012120E"/>
    <w:rsid w:val="00121CE1"/>
    <w:rsid w:val="00122BD5"/>
    <w:rsid w:val="00123C45"/>
    <w:rsid w:val="0013054B"/>
    <w:rsid w:val="00130931"/>
    <w:rsid w:val="00130A05"/>
    <w:rsid w:val="001317B5"/>
    <w:rsid w:val="0013259C"/>
    <w:rsid w:val="00133775"/>
    <w:rsid w:val="00143CE9"/>
    <w:rsid w:val="001441BC"/>
    <w:rsid w:val="00147694"/>
    <w:rsid w:val="0015111B"/>
    <w:rsid w:val="00151566"/>
    <w:rsid w:val="00154493"/>
    <w:rsid w:val="00154EA8"/>
    <w:rsid w:val="0016078C"/>
    <w:rsid w:val="0016440F"/>
    <w:rsid w:val="001661EC"/>
    <w:rsid w:val="001714DE"/>
    <w:rsid w:val="001757CA"/>
    <w:rsid w:val="00175EF9"/>
    <w:rsid w:val="00176424"/>
    <w:rsid w:val="0017656C"/>
    <w:rsid w:val="00183959"/>
    <w:rsid w:val="0018641B"/>
    <w:rsid w:val="0018798F"/>
    <w:rsid w:val="0019285B"/>
    <w:rsid w:val="00196C49"/>
    <w:rsid w:val="001A02CE"/>
    <w:rsid w:val="001A0E3D"/>
    <w:rsid w:val="001A2F05"/>
    <w:rsid w:val="001A5D03"/>
    <w:rsid w:val="001A66E1"/>
    <w:rsid w:val="001B03B4"/>
    <w:rsid w:val="001B2544"/>
    <w:rsid w:val="001B4001"/>
    <w:rsid w:val="001B537B"/>
    <w:rsid w:val="001C2982"/>
    <w:rsid w:val="001C3D65"/>
    <w:rsid w:val="001C4758"/>
    <w:rsid w:val="001C7F0F"/>
    <w:rsid w:val="001D0DF2"/>
    <w:rsid w:val="001D1760"/>
    <w:rsid w:val="001D1BAB"/>
    <w:rsid w:val="001D1C4D"/>
    <w:rsid w:val="001E0C2B"/>
    <w:rsid w:val="001F22FB"/>
    <w:rsid w:val="001F5D89"/>
    <w:rsid w:val="00201F74"/>
    <w:rsid w:val="00202DD0"/>
    <w:rsid w:val="00204D3E"/>
    <w:rsid w:val="002072DC"/>
    <w:rsid w:val="00215D8B"/>
    <w:rsid w:val="002206C3"/>
    <w:rsid w:val="002279F5"/>
    <w:rsid w:val="00227C64"/>
    <w:rsid w:val="00227F85"/>
    <w:rsid w:val="0023103D"/>
    <w:rsid w:val="00232A44"/>
    <w:rsid w:val="00232BDF"/>
    <w:rsid w:val="002334DE"/>
    <w:rsid w:val="00233E85"/>
    <w:rsid w:val="00234C98"/>
    <w:rsid w:val="00237D01"/>
    <w:rsid w:val="002402DF"/>
    <w:rsid w:val="002416F1"/>
    <w:rsid w:val="00244859"/>
    <w:rsid w:val="00257329"/>
    <w:rsid w:val="00257E5A"/>
    <w:rsid w:val="00262D74"/>
    <w:rsid w:val="00262EA7"/>
    <w:rsid w:val="00264184"/>
    <w:rsid w:val="00266588"/>
    <w:rsid w:val="002678EC"/>
    <w:rsid w:val="00267E5E"/>
    <w:rsid w:val="00274806"/>
    <w:rsid w:val="002750E7"/>
    <w:rsid w:val="00277DE3"/>
    <w:rsid w:val="00280A46"/>
    <w:rsid w:val="002834B3"/>
    <w:rsid w:val="00283FBE"/>
    <w:rsid w:val="00284090"/>
    <w:rsid w:val="002842C3"/>
    <w:rsid w:val="00284C64"/>
    <w:rsid w:val="002871DB"/>
    <w:rsid w:val="0029076C"/>
    <w:rsid w:val="0029274A"/>
    <w:rsid w:val="00294CBD"/>
    <w:rsid w:val="0029657B"/>
    <w:rsid w:val="002A2183"/>
    <w:rsid w:val="002A3E58"/>
    <w:rsid w:val="002B0B70"/>
    <w:rsid w:val="002B18F3"/>
    <w:rsid w:val="002B2C0D"/>
    <w:rsid w:val="002B319E"/>
    <w:rsid w:val="002B6E0A"/>
    <w:rsid w:val="002C09E5"/>
    <w:rsid w:val="002C47C1"/>
    <w:rsid w:val="002C5D3B"/>
    <w:rsid w:val="002C61CD"/>
    <w:rsid w:val="002D1116"/>
    <w:rsid w:val="002D1B9B"/>
    <w:rsid w:val="002D792A"/>
    <w:rsid w:val="002D7C52"/>
    <w:rsid w:val="002E3932"/>
    <w:rsid w:val="002E72AB"/>
    <w:rsid w:val="002F0005"/>
    <w:rsid w:val="002F0E10"/>
    <w:rsid w:val="002F1889"/>
    <w:rsid w:val="002F1B1C"/>
    <w:rsid w:val="002F4E70"/>
    <w:rsid w:val="002F6A31"/>
    <w:rsid w:val="003001B4"/>
    <w:rsid w:val="003003E1"/>
    <w:rsid w:val="0030581E"/>
    <w:rsid w:val="003069AD"/>
    <w:rsid w:val="003070F1"/>
    <w:rsid w:val="00311BE4"/>
    <w:rsid w:val="00313C80"/>
    <w:rsid w:val="003146AF"/>
    <w:rsid w:val="00315E9D"/>
    <w:rsid w:val="00316DFD"/>
    <w:rsid w:val="00316F38"/>
    <w:rsid w:val="003175D9"/>
    <w:rsid w:val="00317838"/>
    <w:rsid w:val="003179D2"/>
    <w:rsid w:val="00325601"/>
    <w:rsid w:val="00334E69"/>
    <w:rsid w:val="003351B0"/>
    <w:rsid w:val="003372AB"/>
    <w:rsid w:val="00341A80"/>
    <w:rsid w:val="00342F6F"/>
    <w:rsid w:val="00346789"/>
    <w:rsid w:val="0034719F"/>
    <w:rsid w:val="00347815"/>
    <w:rsid w:val="00355099"/>
    <w:rsid w:val="003551B7"/>
    <w:rsid w:val="00360BE1"/>
    <w:rsid w:val="00363919"/>
    <w:rsid w:val="00364DA7"/>
    <w:rsid w:val="00367B1A"/>
    <w:rsid w:val="00372E4D"/>
    <w:rsid w:val="00372ECB"/>
    <w:rsid w:val="003738D4"/>
    <w:rsid w:val="00373F9E"/>
    <w:rsid w:val="00374D40"/>
    <w:rsid w:val="00377AA6"/>
    <w:rsid w:val="003910A2"/>
    <w:rsid w:val="003A196D"/>
    <w:rsid w:val="003A4B8C"/>
    <w:rsid w:val="003A4CD4"/>
    <w:rsid w:val="003A5F1B"/>
    <w:rsid w:val="003B50D0"/>
    <w:rsid w:val="003B5F68"/>
    <w:rsid w:val="003C0244"/>
    <w:rsid w:val="003C1846"/>
    <w:rsid w:val="003C2F46"/>
    <w:rsid w:val="003C57EB"/>
    <w:rsid w:val="003C645A"/>
    <w:rsid w:val="003C7598"/>
    <w:rsid w:val="003D0324"/>
    <w:rsid w:val="003D1366"/>
    <w:rsid w:val="003D13DA"/>
    <w:rsid w:val="003D2711"/>
    <w:rsid w:val="003D4B56"/>
    <w:rsid w:val="003D544A"/>
    <w:rsid w:val="003E2497"/>
    <w:rsid w:val="003E3737"/>
    <w:rsid w:val="003E373F"/>
    <w:rsid w:val="003E69B4"/>
    <w:rsid w:val="003F52E1"/>
    <w:rsid w:val="003F5441"/>
    <w:rsid w:val="003F794A"/>
    <w:rsid w:val="00400335"/>
    <w:rsid w:val="00402C97"/>
    <w:rsid w:val="00403CA9"/>
    <w:rsid w:val="00407F12"/>
    <w:rsid w:val="0041053A"/>
    <w:rsid w:val="00410F7E"/>
    <w:rsid w:val="00411E64"/>
    <w:rsid w:val="0041534E"/>
    <w:rsid w:val="00415BA6"/>
    <w:rsid w:val="0041616C"/>
    <w:rsid w:val="0041668E"/>
    <w:rsid w:val="00416A81"/>
    <w:rsid w:val="004216DA"/>
    <w:rsid w:val="00432916"/>
    <w:rsid w:val="004329A2"/>
    <w:rsid w:val="00432E85"/>
    <w:rsid w:val="00440C91"/>
    <w:rsid w:val="004448E2"/>
    <w:rsid w:val="004449DE"/>
    <w:rsid w:val="00450795"/>
    <w:rsid w:val="00454D4D"/>
    <w:rsid w:val="004556B3"/>
    <w:rsid w:val="00455F43"/>
    <w:rsid w:val="00460698"/>
    <w:rsid w:val="00462200"/>
    <w:rsid w:val="00463C5B"/>
    <w:rsid w:val="0046626C"/>
    <w:rsid w:val="00467EE2"/>
    <w:rsid w:val="0048363B"/>
    <w:rsid w:val="00485E1A"/>
    <w:rsid w:val="004860F1"/>
    <w:rsid w:val="004937AA"/>
    <w:rsid w:val="00496497"/>
    <w:rsid w:val="004A5364"/>
    <w:rsid w:val="004A6CCF"/>
    <w:rsid w:val="004B14DE"/>
    <w:rsid w:val="004B25B6"/>
    <w:rsid w:val="004B5EE1"/>
    <w:rsid w:val="004B7DEE"/>
    <w:rsid w:val="004C6F19"/>
    <w:rsid w:val="004C7566"/>
    <w:rsid w:val="004D117A"/>
    <w:rsid w:val="004D11B8"/>
    <w:rsid w:val="004D4CAA"/>
    <w:rsid w:val="004D5D17"/>
    <w:rsid w:val="004D6763"/>
    <w:rsid w:val="004D7568"/>
    <w:rsid w:val="004E1C07"/>
    <w:rsid w:val="004E2DAC"/>
    <w:rsid w:val="004E352C"/>
    <w:rsid w:val="004E4A69"/>
    <w:rsid w:val="004E4B64"/>
    <w:rsid w:val="004E57C1"/>
    <w:rsid w:val="004E6010"/>
    <w:rsid w:val="004E6A59"/>
    <w:rsid w:val="004E6FEA"/>
    <w:rsid w:val="004F3368"/>
    <w:rsid w:val="004F43D3"/>
    <w:rsid w:val="00500439"/>
    <w:rsid w:val="00501812"/>
    <w:rsid w:val="00504707"/>
    <w:rsid w:val="00505864"/>
    <w:rsid w:val="0051039B"/>
    <w:rsid w:val="00510D18"/>
    <w:rsid w:val="00511A38"/>
    <w:rsid w:val="00511A3B"/>
    <w:rsid w:val="00513F9F"/>
    <w:rsid w:val="0051471E"/>
    <w:rsid w:val="0051704C"/>
    <w:rsid w:val="00527A95"/>
    <w:rsid w:val="005326D4"/>
    <w:rsid w:val="0053434F"/>
    <w:rsid w:val="00535315"/>
    <w:rsid w:val="0053600B"/>
    <w:rsid w:val="00544095"/>
    <w:rsid w:val="00545816"/>
    <w:rsid w:val="00550FCA"/>
    <w:rsid w:val="0055248D"/>
    <w:rsid w:val="00552E9B"/>
    <w:rsid w:val="005533EE"/>
    <w:rsid w:val="005549D2"/>
    <w:rsid w:val="0056341B"/>
    <w:rsid w:val="00564558"/>
    <w:rsid w:val="00565933"/>
    <w:rsid w:val="00571B05"/>
    <w:rsid w:val="00571D83"/>
    <w:rsid w:val="00572867"/>
    <w:rsid w:val="00580553"/>
    <w:rsid w:val="00582199"/>
    <w:rsid w:val="0058516C"/>
    <w:rsid w:val="005871C6"/>
    <w:rsid w:val="005924C1"/>
    <w:rsid w:val="005942EC"/>
    <w:rsid w:val="00597558"/>
    <w:rsid w:val="005A406C"/>
    <w:rsid w:val="005A52DA"/>
    <w:rsid w:val="005B08EE"/>
    <w:rsid w:val="005B7CD5"/>
    <w:rsid w:val="005C0059"/>
    <w:rsid w:val="005C05F6"/>
    <w:rsid w:val="005C23C7"/>
    <w:rsid w:val="005C4987"/>
    <w:rsid w:val="005C4DED"/>
    <w:rsid w:val="005D5D1D"/>
    <w:rsid w:val="005D6376"/>
    <w:rsid w:val="005E03C1"/>
    <w:rsid w:val="005E1240"/>
    <w:rsid w:val="005E1C8F"/>
    <w:rsid w:val="005E1DC9"/>
    <w:rsid w:val="005E3C2F"/>
    <w:rsid w:val="005E51A4"/>
    <w:rsid w:val="005E64CD"/>
    <w:rsid w:val="005E7997"/>
    <w:rsid w:val="005F1070"/>
    <w:rsid w:val="005F5D68"/>
    <w:rsid w:val="005F7B77"/>
    <w:rsid w:val="005F7F0A"/>
    <w:rsid w:val="006002F1"/>
    <w:rsid w:val="00602F03"/>
    <w:rsid w:val="006109C1"/>
    <w:rsid w:val="0061263D"/>
    <w:rsid w:val="00615EA0"/>
    <w:rsid w:val="00617D4E"/>
    <w:rsid w:val="00620AD4"/>
    <w:rsid w:val="00620C49"/>
    <w:rsid w:val="00625145"/>
    <w:rsid w:val="00627126"/>
    <w:rsid w:val="006273F7"/>
    <w:rsid w:val="00632046"/>
    <w:rsid w:val="006336BD"/>
    <w:rsid w:val="00633FB7"/>
    <w:rsid w:val="00635343"/>
    <w:rsid w:val="006400DB"/>
    <w:rsid w:val="006403BA"/>
    <w:rsid w:val="006441EF"/>
    <w:rsid w:val="00647B82"/>
    <w:rsid w:val="00647FDB"/>
    <w:rsid w:val="0065349D"/>
    <w:rsid w:val="0065378F"/>
    <w:rsid w:val="00653A57"/>
    <w:rsid w:val="00660531"/>
    <w:rsid w:val="0066241B"/>
    <w:rsid w:val="00662763"/>
    <w:rsid w:val="006655F9"/>
    <w:rsid w:val="00671353"/>
    <w:rsid w:val="00674290"/>
    <w:rsid w:val="00677FE4"/>
    <w:rsid w:val="00680487"/>
    <w:rsid w:val="00681030"/>
    <w:rsid w:val="00681B66"/>
    <w:rsid w:val="0068220B"/>
    <w:rsid w:val="00684F59"/>
    <w:rsid w:val="00685226"/>
    <w:rsid w:val="00686CF4"/>
    <w:rsid w:val="006875F3"/>
    <w:rsid w:val="00687849"/>
    <w:rsid w:val="00687DC0"/>
    <w:rsid w:val="00690723"/>
    <w:rsid w:val="00695714"/>
    <w:rsid w:val="006958BD"/>
    <w:rsid w:val="006A0654"/>
    <w:rsid w:val="006A1F50"/>
    <w:rsid w:val="006A2E69"/>
    <w:rsid w:val="006A38B6"/>
    <w:rsid w:val="006A4AEC"/>
    <w:rsid w:val="006A62D3"/>
    <w:rsid w:val="006A64D7"/>
    <w:rsid w:val="006A658D"/>
    <w:rsid w:val="006A6D13"/>
    <w:rsid w:val="006A6D73"/>
    <w:rsid w:val="006A7C77"/>
    <w:rsid w:val="006B029C"/>
    <w:rsid w:val="006B0D52"/>
    <w:rsid w:val="006B6BDF"/>
    <w:rsid w:val="006B7E92"/>
    <w:rsid w:val="006C2B5A"/>
    <w:rsid w:val="006C3B76"/>
    <w:rsid w:val="006C52B3"/>
    <w:rsid w:val="006D3129"/>
    <w:rsid w:val="006D5829"/>
    <w:rsid w:val="006D5A5E"/>
    <w:rsid w:val="006D639B"/>
    <w:rsid w:val="006D76A6"/>
    <w:rsid w:val="006E5BDE"/>
    <w:rsid w:val="006F10DB"/>
    <w:rsid w:val="006F310F"/>
    <w:rsid w:val="006F5EDE"/>
    <w:rsid w:val="006F63CE"/>
    <w:rsid w:val="006F68C4"/>
    <w:rsid w:val="007017C5"/>
    <w:rsid w:val="00707954"/>
    <w:rsid w:val="007127B6"/>
    <w:rsid w:val="0071374C"/>
    <w:rsid w:val="0071614B"/>
    <w:rsid w:val="00720448"/>
    <w:rsid w:val="0072473D"/>
    <w:rsid w:val="007255F6"/>
    <w:rsid w:val="00727055"/>
    <w:rsid w:val="00727D8A"/>
    <w:rsid w:val="00733778"/>
    <w:rsid w:val="0074126F"/>
    <w:rsid w:val="00741E47"/>
    <w:rsid w:val="0074520D"/>
    <w:rsid w:val="0075218C"/>
    <w:rsid w:val="007535D7"/>
    <w:rsid w:val="00761B52"/>
    <w:rsid w:val="00762508"/>
    <w:rsid w:val="00766F5C"/>
    <w:rsid w:val="007679D2"/>
    <w:rsid w:val="00772A4A"/>
    <w:rsid w:val="00773BA2"/>
    <w:rsid w:val="0077411B"/>
    <w:rsid w:val="00774DD3"/>
    <w:rsid w:val="007773F5"/>
    <w:rsid w:val="007775D8"/>
    <w:rsid w:val="007777E0"/>
    <w:rsid w:val="00781290"/>
    <w:rsid w:val="0078239E"/>
    <w:rsid w:val="00783372"/>
    <w:rsid w:val="00786A04"/>
    <w:rsid w:val="00792285"/>
    <w:rsid w:val="00796258"/>
    <w:rsid w:val="00797E15"/>
    <w:rsid w:val="007A014E"/>
    <w:rsid w:val="007A2750"/>
    <w:rsid w:val="007A2A1E"/>
    <w:rsid w:val="007A44E1"/>
    <w:rsid w:val="007A563A"/>
    <w:rsid w:val="007A7284"/>
    <w:rsid w:val="007A7D01"/>
    <w:rsid w:val="007B0641"/>
    <w:rsid w:val="007B204D"/>
    <w:rsid w:val="007B2201"/>
    <w:rsid w:val="007B2AA9"/>
    <w:rsid w:val="007B4067"/>
    <w:rsid w:val="007C2C01"/>
    <w:rsid w:val="007C31F5"/>
    <w:rsid w:val="007D0830"/>
    <w:rsid w:val="007D3AF5"/>
    <w:rsid w:val="007D435D"/>
    <w:rsid w:val="007D58D9"/>
    <w:rsid w:val="007D6DB5"/>
    <w:rsid w:val="007E07E2"/>
    <w:rsid w:val="007E1458"/>
    <w:rsid w:val="007E6B6D"/>
    <w:rsid w:val="007F07A2"/>
    <w:rsid w:val="007F0FD0"/>
    <w:rsid w:val="007F4DE9"/>
    <w:rsid w:val="007F5049"/>
    <w:rsid w:val="007F59E1"/>
    <w:rsid w:val="007F5F7A"/>
    <w:rsid w:val="00803984"/>
    <w:rsid w:val="0080549E"/>
    <w:rsid w:val="00805B74"/>
    <w:rsid w:val="0081029C"/>
    <w:rsid w:val="0081244C"/>
    <w:rsid w:val="0081535E"/>
    <w:rsid w:val="00820568"/>
    <w:rsid w:val="0082111E"/>
    <w:rsid w:val="0082176B"/>
    <w:rsid w:val="00821AE9"/>
    <w:rsid w:val="00823E09"/>
    <w:rsid w:val="00824611"/>
    <w:rsid w:val="00826465"/>
    <w:rsid w:val="00826F25"/>
    <w:rsid w:val="00833421"/>
    <w:rsid w:val="0083626E"/>
    <w:rsid w:val="00840952"/>
    <w:rsid w:val="008418EE"/>
    <w:rsid w:val="00851841"/>
    <w:rsid w:val="00853CB6"/>
    <w:rsid w:val="008571C5"/>
    <w:rsid w:val="00862108"/>
    <w:rsid w:val="00866F01"/>
    <w:rsid w:val="008677E3"/>
    <w:rsid w:val="0087159D"/>
    <w:rsid w:val="00871D51"/>
    <w:rsid w:val="0087212D"/>
    <w:rsid w:val="00882241"/>
    <w:rsid w:val="00887428"/>
    <w:rsid w:val="00887A2A"/>
    <w:rsid w:val="00887F28"/>
    <w:rsid w:val="0089039B"/>
    <w:rsid w:val="0089230A"/>
    <w:rsid w:val="008938A1"/>
    <w:rsid w:val="00897C9D"/>
    <w:rsid w:val="008A2EF8"/>
    <w:rsid w:val="008A662D"/>
    <w:rsid w:val="008B0ADC"/>
    <w:rsid w:val="008B167E"/>
    <w:rsid w:val="008B3CFC"/>
    <w:rsid w:val="008B6F5C"/>
    <w:rsid w:val="008C063D"/>
    <w:rsid w:val="008C7437"/>
    <w:rsid w:val="008D054A"/>
    <w:rsid w:val="008D07BB"/>
    <w:rsid w:val="008D17C8"/>
    <w:rsid w:val="008D3F08"/>
    <w:rsid w:val="008D4E98"/>
    <w:rsid w:val="008E508A"/>
    <w:rsid w:val="008E70D7"/>
    <w:rsid w:val="008F0D9C"/>
    <w:rsid w:val="008F67D5"/>
    <w:rsid w:val="008F77D1"/>
    <w:rsid w:val="009003E1"/>
    <w:rsid w:val="00900D50"/>
    <w:rsid w:val="009022D7"/>
    <w:rsid w:val="009038FB"/>
    <w:rsid w:val="00905376"/>
    <w:rsid w:val="00906ACB"/>
    <w:rsid w:val="0090785C"/>
    <w:rsid w:val="00912D63"/>
    <w:rsid w:val="009135D7"/>
    <w:rsid w:val="009137D6"/>
    <w:rsid w:val="0091453E"/>
    <w:rsid w:val="00914611"/>
    <w:rsid w:val="009170A7"/>
    <w:rsid w:val="009201A8"/>
    <w:rsid w:val="0092342D"/>
    <w:rsid w:val="00927AAE"/>
    <w:rsid w:val="00930AFD"/>
    <w:rsid w:val="00936061"/>
    <w:rsid w:val="0094116A"/>
    <w:rsid w:val="00941520"/>
    <w:rsid w:val="00941E37"/>
    <w:rsid w:val="0094284C"/>
    <w:rsid w:val="00944A86"/>
    <w:rsid w:val="00947BC4"/>
    <w:rsid w:val="00955C4E"/>
    <w:rsid w:val="00957552"/>
    <w:rsid w:val="0096404F"/>
    <w:rsid w:val="009731F4"/>
    <w:rsid w:val="00973C9C"/>
    <w:rsid w:val="0097595D"/>
    <w:rsid w:val="0097693B"/>
    <w:rsid w:val="00980346"/>
    <w:rsid w:val="0098038A"/>
    <w:rsid w:val="00990EF6"/>
    <w:rsid w:val="00992125"/>
    <w:rsid w:val="00995A94"/>
    <w:rsid w:val="00995E5F"/>
    <w:rsid w:val="00995FB9"/>
    <w:rsid w:val="00997E21"/>
    <w:rsid w:val="009A1A55"/>
    <w:rsid w:val="009A29C4"/>
    <w:rsid w:val="009A3FEA"/>
    <w:rsid w:val="009A59D5"/>
    <w:rsid w:val="009A7EA6"/>
    <w:rsid w:val="009B2D3F"/>
    <w:rsid w:val="009B2DEF"/>
    <w:rsid w:val="009B6FD7"/>
    <w:rsid w:val="009C7B26"/>
    <w:rsid w:val="009D4676"/>
    <w:rsid w:val="009D4BE9"/>
    <w:rsid w:val="009D5FB0"/>
    <w:rsid w:val="009E2C7D"/>
    <w:rsid w:val="009E65C3"/>
    <w:rsid w:val="009E7E7D"/>
    <w:rsid w:val="009F24AF"/>
    <w:rsid w:val="009F3A00"/>
    <w:rsid w:val="00A01079"/>
    <w:rsid w:val="00A02001"/>
    <w:rsid w:val="00A03AD5"/>
    <w:rsid w:val="00A078B3"/>
    <w:rsid w:val="00A10502"/>
    <w:rsid w:val="00A12E9B"/>
    <w:rsid w:val="00A141E5"/>
    <w:rsid w:val="00A147B0"/>
    <w:rsid w:val="00A16ACD"/>
    <w:rsid w:val="00A22C60"/>
    <w:rsid w:val="00A23EF0"/>
    <w:rsid w:val="00A26C21"/>
    <w:rsid w:val="00A30B9F"/>
    <w:rsid w:val="00A31E39"/>
    <w:rsid w:val="00A36185"/>
    <w:rsid w:val="00A37267"/>
    <w:rsid w:val="00A3729B"/>
    <w:rsid w:val="00A3748C"/>
    <w:rsid w:val="00A37A84"/>
    <w:rsid w:val="00A428A6"/>
    <w:rsid w:val="00A42DA2"/>
    <w:rsid w:val="00A44CD3"/>
    <w:rsid w:val="00A45709"/>
    <w:rsid w:val="00A549CC"/>
    <w:rsid w:val="00A5699A"/>
    <w:rsid w:val="00A630C3"/>
    <w:rsid w:val="00A6488A"/>
    <w:rsid w:val="00A65728"/>
    <w:rsid w:val="00A67548"/>
    <w:rsid w:val="00A71232"/>
    <w:rsid w:val="00A73102"/>
    <w:rsid w:val="00A75439"/>
    <w:rsid w:val="00A80491"/>
    <w:rsid w:val="00A816B0"/>
    <w:rsid w:val="00A818EF"/>
    <w:rsid w:val="00A81E14"/>
    <w:rsid w:val="00A828A4"/>
    <w:rsid w:val="00A82B88"/>
    <w:rsid w:val="00A87800"/>
    <w:rsid w:val="00A912BD"/>
    <w:rsid w:val="00A917C5"/>
    <w:rsid w:val="00A91849"/>
    <w:rsid w:val="00A9334A"/>
    <w:rsid w:val="00A97AD6"/>
    <w:rsid w:val="00AA24FE"/>
    <w:rsid w:val="00AA6C44"/>
    <w:rsid w:val="00AB054A"/>
    <w:rsid w:val="00AB0E52"/>
    <w:rsid w:val="00AB1CAC"/>
    <w:rsid w:val="00AB333E"/>
    <w:rsid w:val="00AB36EF"/>
    <w:rsid w:val="00AB3DAB"/>
    <w:rsid w:val="00AC035F"/>
    <w:rsid w:val="00AC371B"/>
    <w:rsid w:val="00AC70F0"/>
    <w:rsid w:val="00AC7519"/>
    <w:rsid w:val="00AD26C2"/>
    <w:rsid w:val="00AD572B"/>
    <w:rsid w:val="00AD7470"/>
    <w:rsid w:val="00AE41D6"/>
    <w:rsid w:val="00AE43B9"/>
    <w:rsid w:val="00AE51D1"/>
    <w:rsid w:val="00AE5873"/>
    <w:rsid w:val="00AE6C6C"/>
    <w:rsid w:val="00AF1CE2"/>
    <w:rsid w:val="00AF2DA6"/>
    <w:rsid w:val="00AF3463"/>
    <w:rsid w:val="00AF48A0"/>
    <w:rsid w:val="00AF4962"/>
    <w:rsid w:val="00AF745F"/>
    <w:rsid w:val="00B04BEF"/>
    <w:rsid w:val="00B04D49"/>
    <w:rsid w:val="00B054A0"/>
    <w:rsid w:val="00B05F04"/>
    <w:rsid w:val="00B060DC"/>
    <w:rsid w:val="00B06A91"/>
    <w:rsid w:val="00B10952"/>
    <w:rsid w:val="00B1365F"/>
    <w:rsid w:val="00B160CC"/>
    <w:rsid w:val="00B170E6"/>
    <w:rsid w:val="00B22F9C"/>
    <w:rsid w:val="00B237F8"/>
    <w:rsid w:val="00B24114"/>
    <w:rsid w:val="00B27463"/>
    <w:rsid w:val="00B3062A"/>
    <w:rsid w:val="00B315C4"/>
    <w:rsid w:val="00B342AC"/>
    <w:rsid w:val="00B361DE"/>
    <w:rsid w:val="00B4069A"/>
    <w:rsid w:val="00B502BC"/>
    <w:rsid w:val="00B50AAB"/>
    <w:rsid w:val="00B52A2A"/>
    <w:rsid w:val="00B54CA6"/>
    <w:rsid w:val="00B54E0E"/>
    <w:rsid w:val="00B565F8"/>
    <w:rsid w:val="00B5750C"/>
    <w:rsid w:val="00B60693"/>
    <w:rsid w:val="00B60A0D"/>
    <w:rsid w:val="00B62D38"/>
    <w:rsid w:val="00B64002"/>
    <w:rsid w:val="00B64BAE"/>
    <w:rsid w:val="00B65504"/>
    <w:rsid w:val="00B67AEE"/>
    <w:rsid w:val="00B7487F"/>
    <w:rsid w:val="00B831A7"/>
    <w:rsid w:val="00B847DE"/>
    <w:rsid w:val="00B86783"/>
    <w:rsid w:val="00B94A84"/>
    <w:rsid w:val="00B94C43"/>
    <w:rsid w:val="00B95C50"/>
    <w:rsid w:val="00B96C18"/>
    <w:rsid w:val="00B97DAD"/>
    <w:rsid w:val="00BA0160"/>
    <w:rsid w:val="00BA0EF5"/>
    <w:rsid w:val="00BA2076"/>
    <w:rsid w:val="00BB014E"/>
    <w:rsid w:val="00BB132A"/>
    <w:rsid w:val="00BB1735"/>
    <w:rsid w:val="00BB4149"/>
    <w:rsid w:val="00BC567F"/>
    <w:rsid w:val="00BC58D9"/>
    <w:rsid w:val="00BC5CF4"/>
    <w:rsid w:val="00BC6881"/>
    <w:rsid w:val="00BC73EE"/>
    <w:rsid w:val="00BD3972"/>
    <w:rsid w:val="00BD5075"/>
    <w:rsid w:val="00BD5DA3"/>
    <w:rsid w:val="00BD5ECB"/>
    <w:rsid w:val="00BD72C3"/>
    <w:rsid w:val="00BE28B7"/>
    <w:rsid w:val="00BE38F8"/>
    <w:rsid w:val="00BE3ED9"/>
    <w:rsid w:val="00BE5D1B"/>
    <w:rsid w:val="00BE7640"/>
    <w:rsid w:val="00BF0DA3"/>
    <w:rsid w:val="00BF2A59"/>
    <w:rsid w:val="00BF3614"/>
    <w:rsid w:val="00BF3B63"/>
    <w:rsid w:val="00BF3D94"/>
    <w:rsid w:val="00BF46B8"/>
    <w:rsid w:val="00C00C2B"/>
    <w:rsid w:val="00C01905"/>
    <w:rsid w:val="00C02325"/>
    <w:rsid w:val="00C0267C"/>
    <w:rsid w:val="00C02AE7"/>
    <w:rsid w:val="00C03D00"/>
    <w:rsid w:val="00C0410A"/>
    <w:rsid w:val="00C04E65"/>
    <w:rsid w:val="00C054A3"/>
    <w:rsid w:val="00C1130F"/>
    <w:rsid w:val="00C11631"/>
    <w:rsid w:val="00C11E27"/>
    <w:rsid w:val="00C1351E"/>
    <w:rsid w:val="00C15287"/>
    <w:rsid w:val="00C15E18"/>
    <w:rsid w:val="00C21AFB"/>
    <w:rsid w:val="00C239DF"/>
    <w:rsid w:val="00C26614"/>
    <w:rsid w:val="00C2736A"/>
    <w:rsid w:val="00C27A3D"/>
    <w:rsid w:val="00C312AF"/>
    <w:rsid w:val="00C314CA"/>
    <w:rsid w:val="00C3409F"/>
    <w:rsid w:val="00C35237"/>
    <w:rsid w:val="00C3734F"/>
    <w:rsid w:val="00C409E0"/>
    <w:rsid w:val="00C42A3B"/>
    <w:rsid w:val="00C43C84"/>
    <w:rsid w:val="00C446D6"/>
    <w:rsid w:val="00C5175F"/>
    <w:rsid w:val="00C51D98"/>
    <w:rsid w:val="00C52A49"/>
    <w:rsid w:val="00C557F4"/>
    <w:rsid w:val="00C57762"/>
    <w:rsid w:val="00C57919"/>
    <w:rsid w:val="00C61EE1"/>
    <w:rsid w:val="00C646A6"/>
    <w:rsid w:val="00C64D40"/>
    <w:rsid w:val="00C70806"/>
    <w:rsid w:val="00C726BD"/>
    <w:rsid w:val="00C75079"/>
    <w:rsid w:val="00C75E78"/>
    <w:rsid w:val="00C76433"/>
    <w:rsid w:val="00C777E6"/>
    <w:rsid w:val="00C805A0"/>
    <w:rsid w:val="00C82341"/>
    <w:rsid w:val="00C83D2C"/>
    <w:rsid w:val="00C917A2"/>
    <w:rsid w:val="00C930F7"/>
    <w:rsid w:val="00C9560C"/>
    <w:rsid w:val="00CA00FA"/>
    <w:rsid w:val="00CA078F"/>
    <w:rsid w:val="00CA3BFE"/>
    <w:rsid w:val="00CA43DC"/>
    <w:rsid w:val="00CA6AF7"/>
    <w:rsid w:val="00CB0DB8"/>
    <w:rsid w:val="00CB3B55"/>
    <w:rsid w:val="00CB43A1"/>
    <w:rsid w:val="00CB69F6"/>
    <w:rsid w:val="00CB6C8B"/>
    <w:rsid w:val="00CC07D9"/>
    <w:rsid w:val="00CC698A"/>
    <w:rsid w:val="00CD0186"/>
    <w:rsid w:val="00CD4DBF"/>
    <w:rsid w:val="00CE184C"/>
    <w:rsid w:val="00CE5C53"/>
    <w:rsid w:val="00CE7797"/>
    <w:rsid w:val="00CF194C"/>
    <w:rsid w:val="00CF64A8"/>
    <w:rsid w:val="00D06A2D"/>
    <w:rsid w:val="00D1193D"/>
    <w:rsid w:val="00D125FD"/>
    <w:rsid w:val="00D13CAE"/>
    <w:rsid w:val="00D141D8"/>
    <w:rsid w:val="00D1559D"/>
    <w:rsid w:val="00D21363"/>
    <w:rsid w:val="00D22B76"/>
    <w:rsid w:val="00D25CAD"/>
    <w:rsid w:val="00D25F8D"/>
    <w:rsid w:val="00D262AC"/>
    <w:rsid w:val="00D2770A"/>
    <w:rsid w:val="00D350C1"/>
    <w:rsid w:val="00D37EA6"/>
    <w:rsid w:val="00D43AC6"/>
    <w:rsid w:val="00D47E2B"/>
    <w:rsid w:val="00D53AFF"/>
    <w:rsid w:val="00D572ED"/>
    <w:rsid w:val="00D62576"/>
    <w:rsid w:val="00D6562B"/>
    <w:rsid w:val="00D667D9"/>
    <w:rsid w:val="00D732E7"/>
    <w:rsid w:val="00D75433"/>
    <w:rsid w:val="00D75F27"/>
    <w:rsid w:val="00D7699C"/>
    <w:rsid w:val="00D77301"/>
    <w:rsid w:val="00D80860"/>
    <w:rsid w:val="00D812ED"/>
    <w:rsid w:val="00D81500"/>
    <w:rsid w:val="00D81604"/>
    <w:rsid w:val="00D83F1B"/>
    <w:rsid w:val="00D85492"/>
    <w:rsid w:val="00D8634A"/>
    <w:rsid w:val="00D9022E"/>
    <w:rsid w:val="00D94D86"/>
    <w:rsid w:val="00D96B54"/>
    <w:rsid w:val="00DA0580"/>
    <w:rsid w:val="00DA0EAD"/>
    <w:rsid w:val="00DA27B4"/>
    <w:rsid w:val="00DA3A7B"/>
    <w:rsid w:val="00DA3C48"/>
    <w:rsid w:val="00DA638C"/>
    <w:rsid w:val="00DA6B2A"/>
    <w:rsid w:val="00DB7592"/>
    <w:rsid w:val="00DC065A"/>
    <w:rsid w:val="00DC073B"/>
    <w:rsid w:val="00DC1954"/>
    <w:rsid w:val="00DD61AE"/>
    <w:rsid w:val="00DD67AE"/>
    <w:rsid w:val="00DD742A"/>
    <w:rsid w:val="00DD7502"/>
    <w:rsid w:val="00DE75E5"/>
    <w:rsid w:val="00DE78C5"/>
    <w:rsid w:val="00DF1481"/>
    <w:rsid w:val="00DF14BD"/>
    <w:rsid w:val="00DF1EB0"/>
    <w:rsid w:val="00DF1EE9"/>
    <w:rsid w:val="00DF2902"/>
    <w:rsid w:val="00E068C3"/>
    <w:rsid w:val="00E07878"/>
    <w:rsid w:val="00E105CD"/>
    <w:rsid w:val="00E209F4"/>
    <w:rsid w:val="00E22108"/>
    <w:rsid w:val="00E25AB0"/>
    <w:rsid w:val="00E274B6"/>
    <w:rsid w:val="00E27EF4"/>
    <w:rsid w:val="00E327CD"/>
    <w:rsid w:val="00E32987"/>
    <w:rsid w:val="00E32C36"/>
    <w:rsid w:val="00E333B5"/>
    <w:rsid w:val="00E3485F"/>
    <w:rsid w:val="00E36570"/>
    <w:rsid w:val="00E3782C"/>
    <w:rsid w:val="00E37873"/>
    <w:rsid w:val="00E4094C"/>
    <w:rsid w:val="00E41B90"/>
    <w:rsid w:val="00E42311"/>
    <w:rsid w:val="00E443BB"/>
    <w:rsid w:val="00E4642B"/>
    <w:rsid w:val="00E46CFB"/>
    <w:rsid w:val="00E56F95"/>
    <w:rsid w:val="00E57B8D"/>
    <w:rsid w:val="00E609D5"/>
    <w:rsid w:val="00E60EB5"/>
    <w:rsid w:val="00E7069C"/>
    <w:rsid w:val="00E71445"/>
    <w:rsid w:val="00E71821"/>
    <w:rsid w:val="00E73A74"/>
    <w:rsid w:val="00E8174F"/>
    <w:rsid w:val="00E81C8F"/>
    <w:rsid w:val="00E82158"/>
    <w:rsid w:val="00E87271"/>
    <w:rsid w:val="00E90995"/>
    <w:rsid w:val="00E920AE"/>
    <w:rsid w:val="00E92141"/>
    <w:rsid w:val="00E96539"/>
    <w:rsid w:val="00E96FEA"/>
    <w:rsid w:val="00EA4801"/>
    <w:rsid w:val="00EA5ADA"/>
    <w:rsid w:val="00EA61B9"/>
    <w:rsid w:val="00EA7ACC"/>
    <w:rsid w:val="00EB1923"/>
    <w:rsid w:val="00EB60BE"/>
    <w:rsid w:val="00EC16CE"/>
    <w:rsid w:val="00EC374A"/>
    <w:rsid w:val="00EC4378"/>
    <w:rsid w:val="00EC6BD0"/>
    <w:rsid w:val="00ED140B"/>
    <w:rsid w:val="00ED6930"/>
    <w:rsid w:val="00EE30DB"/>
    <w:rsid w:val="00EE697C"/>
    <w:rsid w:val="00EF004D"/>
    <w:rsid w:val="00EF050B"/>
    <w:rsid w:val="00EF32C3"/>
    <w:rsid w:val="00EF4486"/>
    <w:rsid w:val="00EF5862"/>
    <w:rsid w:val="00F006EC"/>
    <w:rsid w:val="00F01593"/>
    <w:rsid w:val="00F01AC4"/>
    <w:rsid w:val="00F0258B"/>
    <w:rsid w:val="00F02931"/>
    <w:rsid w:val="00F02C54"/>
    <w:rsid w:val="00F0473E"/>
    <w:rsid w:val="00F07E21"/>
    <w:rsid w:val="00F10FDD"/>
    <w:rsid w:val="00F112B8"/>
    <w:rsid w:val="00F11DDF"/>
    <w:rsid w:val="00F15514"/>
    <w:rsid w:val="00F208A7"/>
    <w:rsid w:val="00F20AC8"/>
    <w:rsid w:val="00F20CF3"/>
    <w:rsid w:val="00F33941"/>
    <w:rsid w:val="00F342B0"/>
    <w:rsid w:val="00F430B7"/>
    <w:rsid w:val="00F4537E"/>
    <w:rsid w:val="00F45AA2"/>
    <w:rsid w:val="00F60A17"/>
    <w:rsid w:val="00F62C87"/>
    <w:rsid w:val="00F64455"/>
    <w:rsid w:val="00F659CB"/>
    <w:rsid w:val="00F70B13"/>
    <w:rsid w:val="00F74ED2"/>
    <w:rsid w:val="00F74F25"/>
    <w:rsid w:val="00F761F8"/>
    <w:rsid w:val="00F7668D"/>
    <w:rsid w:val="00F83045"/>
    <w:rsid w:val="00F865B1"/>
    <w:rsid w:val="00F87031"/>
    <w:rsid w:val="00F87B4D"/>
    <w:rsid w:val="00F90AE9"/>
    <w:rsid w:val="00F93D19"/>
    <w:rsid w:val="00FA0446"/>
    <w:rsid w:val="00FA41FC"/>
    <w:rsid w:val="00FA4A8C"/>
    <w:rsid w:val="00FA4B7F"/>
    <w:rsid w:val="00FA707B"/>
    <w:rsid w:val="00FB4831"/>
    <w:rsid w:val="00FB68D5"/>
    <w:rsid w:val="00FC10BD"/>
    <w:rsid w:val="00FC39C8"/>
    <w:rsid w:val="00FC4698"/>
    <w:rsid w:val="00FC4D47"/>
    <w:rsid w:val="00FC564A"/>
    <w:rsid w:val="00FC69ED"/>
    <w:rsid w:val="00FC705B"/>
    <w:rsid w:val="00FD038C"/>
    <w:rsid w:val="00FD2421"/>
    <w:rsid w:val="00FD2CFB"/>
    <w:rsid w:val="00FD49F6"/>
    <w:rsid w:val="00FD5BEF"/>
    <w:rsid w:val="00FD6991"/>
    <w:rsid w:val="00FD6E68"/>
    <w:rsid w:val="00FE0A7C"/>
    <w:rsid w:val="00FE0AC2"/>
    <w:rsid w:val="00FE3EB6"/>
    <w:rsid w:val="00FE6E27"/>
    <w:rsid w:val="00FE7F77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1C5E52"/>
  <w15:docId w15:val="{59DF374A-7F8F-467D-A4A8-25341A1E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4A86"/>
    <w:rPr>
      <w:sz w:val="28"/>
      <w:szCs w:val="28"/>
    </w:rPr>
  </w:style>
  <w:style w:type="paragraph" w:styleId="6">
    <w:name w:val="heading 6"/>
    <w:basedOn w:val="a"/>
    <w:next w:val="a"/>
    <w:qFormat/>
    <w:rsid w:val="00944A86"/>
    <w:pPr>
      <w:keepNext/>
      <w:outlineLvl w:val="5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944A86"/>
    <w:rPr>
      <w:rFonts w:ascii="AngsanaUPC" w:hAnsi="AngsanaUPC" w:cs="AngsanaUPC"/>
      <w:sz w:val="31"/>
      <w:szCs w:val="31"/>
      <w:lang w:eastAsia="zh-CN"/>
    </w:rPr>
  </w:style>
  <w:style w:type="paragraph" w:styleId="a3">
    <w:name w:val="header"/>
    <w:basedOn w:val="a"/>
    <w:rsid w:val="004E2DAC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4">
    <w:name w:val="page number"/>
    <w:basedOn w:val="a0"/>
    <w:rsid w:val="004E2DAC"/>
  </w:style>
  <w:style w:type="paragraph" w:customStyle="1" w:styleId="a5">
    <w:name w:val="รายการย่อหน้า"/>
    <w:basedOn w:val="a"/>
    <w:uiPriority w:val="34"/>
    <w:qFormat/>
    <w:rsid w:val="00280A46"/>
    <w:pPr>
      <w:ind w:left="720"/>
      <w:contextualSpacing/>
    </w:pPr>
    <w:rPr>
      <w:szCs w:val="35"/>
    </w:rPr>
  </w:style>
  <w:style w:type="paragraph" w:styleId="a6">
    <w:name w:val="footer"/>
    <w:basedOn w:val="a"/>
    <w:link w:val="a7"/>
    <w:rsid w:val="006F68C4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link w:val="a6"/>
    <w:rsid w:val="006F68C4"/>
    <w:rPr>
      <w:sz w:val="28"/>
      <w:szCs w:val="35"/>
    </w:rPr>
  </w:style>
  <w:style w:type="table" w:styleId="a8">
    <w:name w:val="Table Grid"/>
    <w:basedOn w:val="a1"/>
    <w:rsid w:val="006F6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647FD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rsid w:val="00647FDB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529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9849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10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66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94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5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13103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474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8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31603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9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48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105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97796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9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3531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6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4198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24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2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25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70413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3627;&#3609;&#3633;&#3591;&#3626;&#3639;&#3629;&#3619;&#3634;&#3594;&#3585;&#3634;&#3619;\&#3588;&#3635;&#3626;&#3633;&#3656;&#3591;\&#3588;&#3635;&#3626;&#3633;&#3656;&#3591;&#3652;&#3611;&#3619;&#3634;&#3594;&#3585;&#3634;&#3619;\&#3588;&#3635;&#3626;&#3633;&#3656;&#3591;&#3652;&#3611;&#3619;&#3634;&#3594;&#3585;&#3634;&#3619;&#3607;&#3633;&#3656;&#3623;&#3652;&#3611;\&#3603;&#3619;&#3591;&#3588;&#3660;%20&#3609;&#3640;&#3656;&#3609;&#3607;&#3629;&#3591;\2555\&#3603;&#3619;&#3591;&#3588;&#3660;_7-11&#3585;.&#3618;.54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678AF-C75E-43C8-933B-9BE78572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ณรงค์_7-11ก.ย.54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๐๕๕๗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๐๕๕๗</dc:title>
  <dc:subject/>
  <dc:creator>KKD</dc:creator>
  <cp:keywords/>
  <cp:lastModifiedBy>admin</cp:lastModifiedBy>
  <cp:revision>2</cp:revision>
  <cp:lastPrinted>2026-03-11T02:20:00Z</cp:lastPrinted>
  <dcterms:created xsi:type="dcterms:W3CDTF">2026-03-12T05:31:00Z</dcterms:created>
  <dcterms:modified xsi:type="dcterms:W3CDTF">2026-03-12T05:31:00Z</dcterms:modified>
</cp:coreProperties>
</file>